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F376" w14:textId="77777777" w:rsidR="002C397F" w:rsidRDefault="002C397F" w:rsidP="002C397F">
      <w:pPr>
        <w:spacing w:after="0" w:line="240" w:lineRule="auto"/>
        <w:jc w:val="center"/>
        <w:rPr>
          <w:i/>
        </w:rPr>
      </w:pPr>
      <w:r>
        <w:rPr>
          <w:i/>
        </w:rPr>
        <w:t xml:space="preserve">Please complete Section 1 for both applicants (if applicable). </w:t>
      </w:r>
    </w:p>
    <w:p w14:paraId="1471F672" w14:textId="77777777" w:rsidR="002C397F" w:rsidRDefault="002C397F" w:rsidP="002C397F">
      <w:pPr>
        <w:spacing w:after="0" w:line="240" w:lineRule="auto"/>
        <w:jc w:val="center"/>
      </w:pPr>
      <w:r>
        <w:rPr>
          <w:i/>
        </w:rPr>
        <w:t>Each applicant should complete Section 2 individually.</w:t>
      </w:r>
    </w:p>
    <w:p w14:paraId="73084190" w14:textId="77777777" w:rsidR="002C397F" w:rsidRDefault="002C397F" w:rsidP="002C397F">
      <w:pPr>
        <w:spacing w:after="0" w:line="240" w:lineRule="auto"/>
      </w:pPr>
    </w:p>
    <w:p w14:paraId="1EC81C76" w14:textId="77777777" w:rsidR="002C397F" w:rsidRPr="0065108D" w:rsidRDefault="002C397F" w:rsidP="002C397F">
      <w:pPr>
        <w:spacing w:after="0" w:line="240" w:lineRule="auto"/>
        <w:rPr>
          <w:rStyle w:val="Strong"/>
        </w:rPr>
      </w:pPr>
      <w:r w:rsidRPr="0065108D">
        <w:rPr>
          <w:rStyle w:val="Strong"/>
        </w:rPr>
        <w:t>Section 1</w:t>
      </w:r>
    </w:p>
    <w:p w14:paraId="7DF8AB1D" w14:textId="77777777" w:rsidR="002C397F" w:rsidRDefault="002C397F" w:rsidP="002C397F">
      <w:pPr>
        <w:spacing w:after="0" w:line="240" w:lineRule="auto"/>
      </w:pPr>
    </w:p>
    <w:tbl>
      <w:tblPr>
        <w:tblStyle w:val="TableGrid"/>
        <w:tblW w:w="0" w:type="auto"/>
        <w:tblLook w:val="04A0" w:firstRow="1" w:lastRow="0" w:firstColumn="1" w:lastColumn="0" w:noHBand="0" w:noVBand="1"/>
      </w:tblPr>
      <w:tblGrid>
        <w:gridCol w:w="1908"/>
        <w:gridCol w:w="3834"/>
        <w:gridCol w:w="3834"/>
      </w:tblGrid>
      <w:tr w:rsidR="002C397F" w14:paraId="7E55CE04" w14:textId="77777777" w:rsidTr="00E32B6F">
        <w:tc>
          <w:tcPr>
            <w:tcW w:w="1908" w:type="dxa"/>
          </w:tcPr>
          <w:p w14:paraId="47C965FB" w14:textId="77777777" w:rsidR="002C397F" w:rsidRDefault="002C397F" w:rsidP="002C397F"/>
        </w:tc>
        <w:tc>
          <w:tcPr>
            <w:tcW w:w="3834" w:type="dxa"/>
          </w:tcPr>
          <w:p w14:paraId="145A1E23" w14:textId="77777777" w:rsidR="002C397F" w:rsidRDefault="002C397F" w:rsidP="002C397F">
            <w:pPr>
              <w:jc w:val="center"/>
            </w:pPr>
            <w:r>
              <w:t>Applicant</w:t>
            </w:r>
          </w:p>
        </w:tc>
        <w:tc>
          <w:tcPr>
            <w:tcW w:w="3834" w:type="dxa"/>
          </w:tcPr>
          <w:p w14:paraId="6042D0EC" w14:textId="77777777" w:rsidR="002C397F" w:rsidRDefault="002C397F" w:rsidP="002C397F">
            <w:pPr>
              <w:jc w:val="center"/>
            </w:pPr>
            <w:r>
              <w:t>Co-Applicant</w:t>
            </w:r>
          </w:p>
        </w:tc>
      </w:tr>
      <w:tr w:rsidR="002C397F" w14:paraId="0590BC72" w14:textId="77777777" w:rsidTr="00E32B6F">
        <w:trPr>
          <w:trHeight w:val="576"/>
        </w:trPr>
        <w:tc>
          <w:tcPr>
            <w:tcW w:w="1908" w:type="dxa"/>
          </w:tcPr>
          <w:p w14:paraId="3CCD58F4" w14:textId="77777777" w:rsidR="002C397F" w:rsidRDefault="002C397F" w:rsidP="002E7859">
            <w:pPr>
              <w:pStyle w:val="Subtitle"/>
            </w:pPr>
            <w:r>
              <w:t>Full Name</w:t>
            </w:r>
          </w:p>
        </w:tc>
        <w:sdt>
          <w:sdtPr>
            <w:id w:val="153263542"/>
            <w:placeholder>
              <w:docPart w:val="D34CB6EBBC9440D7B287CD142CD8B88F"/>
            </w:placeholder>
            <w:showingPlcHdr/>
            <w:text/>
          </w:sdtPr>
          <w:sdtEndPr/>
          <w:sdtContent>
            <w:tc>
              <w:tcPr>
                <w:tcW w:w="3834" w:type="dxa"/>
              </w:tcPr>
              <w:p w14:paraId="2CDA58E4" w14:textId="77777777" w:rsidR="002C397F" w:rsidRDefault="002C397F" w:rsidP="002C397F">
                <w:pPr>
                  <w:jc w:val="center"/>
                </w:pPr>
                <w:r w:rsidRPr="00571ACE">
                  <w:rPr>
                    <w:rStyle w:val="PlaceholderText"/>
                  </w:rPr>
                  <w:t>Click here to enter text.</w:t>
                </w:r>
              </w:p>
            </w:tc>
          </w:sdtContent>
        </w:sdt>
        <w:sdt>
          <w:sdtPr>
            <w:id w:val="-1335605338"/>
            <w:placeholder>
              <w:docPart w:val="D34CB6EBBC9440D7B287CD142CD8B88F"/>
            </w:placeholder>
            <w:showingPlcHdr/>
            <w:text/>
          </w:sdtPr>
          <w:sdtEndPr/>
          <w:sdtContent>
            <w:tc>
              <w:tcPr>
                <w:tcW w:w="3834" w:type="dxa"/>
              </w:tcPr>
              <w:p w14:paraId="4F90EAE9" w14:textId="77777777" w:rsidR="002C397F" w:rsidRDefault="002C397F" w:rsidP="002C397F">
                <w:pPr>
                  <w:jc w:val="center"/>
                </w:pPr>
                <w:r w:rsidRPr="00571ACE">
                  <w:rPr>
                    <w:rStyle w:val="PlaceholderText"/>
                  </w:rPr>
                  <w:t>Click here to enter text.</w:t>
                </w:r>
              </w:p>
            </w:tc>
          </w:sdtContent>
        </w:sdt>
      </w:tr>
      <w:tr w:rsidR="002C397F" w14:paraId="20B1827D" w14:textId="77777777" w:rsidTr="00E32B6F">
        <w:trPr>
          <w:trHeight w:val="576"/>
        </w:trPr>
        <w:tc>
          <w:tcPr>
            <w:tcW w:w="1908" w:type="dxa"/>
          </w:tcPr>
          <w:p w14:paraId="1C9A260D" w14:textId="77777777" w:rsidR="002C397F" w:rsidRDefault="002C397F" w:rsidP="0065108D">
            <w:pPr>
              <w:pStyle w:val="Subtitle"/>
            </w:pPr>
            <w:r>
              <w:t>Address</w:t>
            </w:r>
          </w:p>
        </w:tc>
        <w:sdt>
          <w:sdtPr>
            <w:id w:val="-1481220209"/>
            <w:placeholder>
              <w:docPart w:val="371822146630492398347B4D2A72EC3C"/>
            </w:placeholder>
            <w:showingPlcHdr/>
            <w:text/>
          </w:sdtPr>
          <w:sdtEndPr/>
          <w:sdtContent>
            <w:tc>
              <w:tcPr>
                <w:tcW w:w="3834" w:type="dxa"/>
              </w:tcPr>
              <w:p w14:paraId="60B282E2" w14:textId="77777777" w:rsidR="002C397F" w:rsidRDefault="002C397F" w:rsidP="002052D5">
                <w:pPr>
                  <w:jc w:val="center"/>
                </w:pPr>
                <w:r w:rsidRPr="00571ACE">
                  <w:rPr>
                    <w:rStyle w:val="PlaceholderText"/>
                  </w:rPr>
                  <w:t>Click here to enter text.</w:t>
                </w:r>
              </w:p>
            </w:tc>
          </w:sdtContent>
        </w:sdt>
        <w:sdt>
          <w:sdtPr>
            <w:id w:val="1403104056"/>
            <w:placeholder>
              <w:docPart w:val="371822146630492398347B4D2A72EC3C"/>
            </w:placeholder>
            <w:showingPlcHdr/>
            <w:text/>
          </w:sdtPr>
          <w:sdtEndPr/>
          <w:sdtContent>
            <w:tc>
              <w:tcPr>
                <w:tcW w:w="3834" w:type="dxa"/>
              </w:tcPr>
              <w:p w14:paraId="3B5400DA" w14:textId="77777777" w:rsidR="002C397F" w:rsidRDefault="002C397F" w:rsidP="002052D5">
                <w:pPr>
                  <w:jc w:val="center"/>
                </w:pPr>
                <w:r w:rsidRPr="00571ACE">
                  <w:rPr>
                    <w:rStyle w:val="PlaceholderText"/>
                  </w:rPr>
                  <w:t>Click here to enter text.</w:t>
                </w:r>
              </w:p>
            </w:tc>
          </w:sdtContent>
        </w:sdt>
      </w:tr>
      <w:tr w:rsidR="002C397F" w14:paraId="5A0BEF80" w14:textId="77777777" w:rsidTr="00E32B6F">
        <w:trPr>
          <w:trHeight w:val="576"/>
        </w:trPr>
        <w:tc>
          <w:tcPr>
            <w:tcW w:w="1908" w:type="dxa"/>
          </w:tcPr>
          <w:p w14:paraId="54E7C056" w14:textId="77777777" w:rsidR="002C397F" w:rsidRDefault="002C397F" w:rsidP="0065108D">
            <w:pPr>
              <w:pStyle w:val="Subtitle"/>
            </w:pPr>
            <w:r>
              <w:t>Cell Phone</w:t>
            </w:r>
          </w:p>
        </w:tc>
        <w:sdt>
          <w:sdtPr>
            <w:id w:val="-781731567"/>
            <w:placeholder>
              <w:docPart w:val="513222164EDC406C86DA560A187ACEA5"/>
            </w:placeholder>
            <w:showingPlcHdr/>
            <w:text/>
          </w:sdtPr>
          <w:sdtEndPr/>
          <w:sdtContent>
            <w:tc>
              <w:tcPr>
                <w:tcW w:w="3834" w:type="dxa"/>
              </w:tcPr>
              <w:p w14:paraId="59CA95A8" w14:textId="77777777" w:rsidR="002C397F" w:rsidRDefault="002C397F" w:rsidP="002052D5">
                <w:pPr>
                  <w:jc w:val="center"/>
                </w:pPr>
                <w:r w:rsidRPr="00571ACE">
                  <w:rPr>
                    <w:rStyle w:val="PlaceholderText"/>
                  </w:rPr>
                  <w:t>Click here to enter text.</w:t>
                </w:r>
              </w:p>
            </w:tc>
          </w:sdtContent>
        </w:sdt>
        <w:sdt>
          <w:sdtPr>
            <w:id w:val="321017365"/>
            <w:placeholder>
              <w:docPart w:val="513222164EDC406C86DA560A187ACEA5"/>
            </w:placeholder>
            <w:showingPlcHdr/>
            <w:text/>
          </w:sdtPr>
          <w:sdtEndPr/>
          <w:sdtContent>
            <w:tc>
              <w:tcPr>
                <w:tcW w:w="3834" w:type="dxa"/>
              </w:tcPr>
              <w:p w14:paraId="4BDC35E2" w14:textId="77777777" w:rsidR="002C397F" w:rsidRDefault="002C397F" w:rsidP="002052D5">
                <w:pPr>
                  <w:jc w:val="center"/>
                </w:pPr>
                <w:r w:rsidRPr="00571ACE">
                  <w:rPr>
                    <w:rStyle w:val="PlaceholderText"/>
                  </w:rPr>
                  <w:t>Click here to enter text.</w:t>
                </w:r>
              </w:p>
            </w:tc>
          </w:sdtContent>
        </w:sdt>
      </w:tr>
      <w:tr w:rsidR="002C397F" w14:paraId="60B981F5" w14:textId="77777777" w:rsidTr="00E32B6F">
        <w:trPr>
          <w:trHeight w:val="576"/>
        </w:trPr>
        <w:tc>
          <w:tcPr>
            <w:tcW w:w="1908" w:type="dxa"/>
          </w:tcPr>
          <w:p w14:paraId="16EFD785" w14:textId="77777777" w:rsidR="002C397F" w:rsidRDefault="002C397F" w:rsidP="0065108D">
            <w:pPr>
              <w:pStyle w:val="Subtitle"/>
            </w:pPr>
            <w:r>
              <w:t>E-Mail Address</w:t>
            </w:r>
          </w:p>
        </w:tc>
        <w:sdt>
          <w:sdtPr>
            <w:id w:val="1168434662"/>
            <w:placeholder>
              <w:docPart w:val="7606909C1A9744B18594860A808BC97D"/>
            </w:placeholder>
            <w:showingPlcHdr/>
            <w:text/>
          </w:sdtPr>
          <w:sdtEndPr/>
          <w:sdtContent>
            <w:tc>
              <w:tcPr>
                <w:tcW w:w="3834" w:type="dxa"/>
              </w:tcPr>
              <w:p w14:paraId="0A2BD0E0" w14:textId="77777777" w:rsidR="002C397F" w:rsidRDefault="002C397F" w:rsidP="002052D5">
                <w:pPr>
                  <w:jc w:val="center"/>
                </w:pPr>
                <w:r w:rsidRPr="00571ACE">
                  <w:rPr>
                    <w:rStyle w:val="PlaceholderText"/>
                  </w:rPr>
                  <w:t>Click here to enter text.</w:t>
                </w:r>
              </w:p>
            </w:tc>
          </w:sdtContent>
        </w:sdt>
        <w:sdt>
          <w:sdtPr>
            <w:id w:val="167535557"/>
            <w:placeholder>
              <w:docPart w:val="7606909C1A9744B18594860A808BC97D"/>
            </w:placeholder>
            <w:showingPlcHdr/>
            <w:text/>
          </w:sdtPr>
          <w:sdtEndPr/>
          <w:sdtContent>
            <w:tc>
              <w:tcPr>
                <w:tcW w:w="3834" w:type="dxa"/>
              </w:tcPr>
              <w:p w14:paraId="4DF8E6C2" w14:textId="77777777" w:rsidR="002C397F" w:rsidRDefault="002C397F" w:rsidP="002052D5">
                <w:pPr>
                  <w:jc w:val="center"/>
                </w:pPr>
                <w:r w:rsidRPr="00571ACE">
                  <w:rPr>
                    <w:rStyle w:val="PlaceholderText"/>
                  </w:rPr>
                  <w:t>Click here to enter text.</w:t>
                </w:r>
              </w:p>
            </w:tc>
          </w:sdtContent>
        </w:sdt>
      </w:tr>
      <w:tr w:rsidR="002C397F" w14:paraId="66AD919D" w14:textId="77777777" w:rsidTr="00E32B6F">
        <w:trPr>
          <w:trHeight w:val="576"/>
        </w:trPr>
        <w:tc>
          <w:tcPr>
            <w:tcW w:w="1908" w:type="dxa"/>
          </w:tcPr>
          <w:p w14:paraId="47BB79E8" w14:textId="77777777" w:rsidR="002C397F" w:rsidRDefault="002C397F" w:rsidP="0065108D">
            <w:pPr>
              <w:pStyle w:val="Subtitle"/>
            </w:pPr>
            <w:r>
              <w:t>Place of Birth</w:t>
            </w:r>
          </w:p>
        </w:tc>
        <w:sdt>
          <w:sdtPr>
            <w:id w:val="389939349"/>
            <w:placeholder>
              <w:docPart w:val="008861022A894BC28935CCB55784518E"/>
            </w:placeholder>
            <w:showingPlcHdr/>
            <w:text/>
          </w:sdtPr>
          <w:sdtEndPr/>
          <w:sdtContent>
            <w:tc>
              <w:tcPr>
                <w:tcW w:w="3834" w:type="dxa"/>
              </w:tcPr>
              <w:p w14:paraId="7E409451" w14:textId="77777777" w:rsidR="002C397F" w:rsidRDefault="002C397F" w:rsidP="002052D5">
                <w:pPr>
                  <w:jc w:val="center"/>
                </w:pPr>
                <w:r w:rsidRPr="00571ACE">
                  <w:rPr>
                    <w:rStyle w:val="PlaceholderText"/>
                  </w:rPr>
                  <w:t>Click here to enter text.</w:t>
                </w:r>
              </w:p>
            </w:tc>
          </w:sdtContent>
        </w:sdt>
        <w:sdt>
          <w:sdtPr>
            <w:id w:val="-1737153433"/>
            <w:placeholder>
              <w:docPart w:val="008861022A894BC28935CCB55784518E"/>
            </w:placeholder>
            <w:showingPlcHdr/>
            <w:text/>
          </w:sdtPr>
          <w:sdtEndPr/>
          <w:sdtContent>
            <w:tc>
              <w:tcPr>
                <w:tcW w:w="3834" w:type="dxa"/>
              </w:tcPr>
              <w:p w14:paraId="0E86DBDE" w14:textId="77777777" w:rsidR="002C397F" w:rsidRDefault="002C397F" w:rsidP="002052D5">
                <w:pPr>
                  <w:jc w:val="center"/>
                </w:pPr>
                <w:r w:rsidRPr="00571ACE">
                  <w:rPr>
                    <w:rStyle w:val="PlaceholderText"/>
                  </w:rPr>
                  <w:t>Click here to enter text.</w:t>
                </w:r>
              </w:p>
            </w:tc>
          </w:sdtContent>
        </w:sdt>
      </w:tr>
      <w:tr w:rsidR="002C397F" w14:paraId="5953477B" w14:textId="77777777" w:rsidTr="00E32B6F">
        <w:trPr>
          <w:trHeight w:val="576"/>
        </w:trPr>
        <w:tc>
          <w:tcPr>
            <w:tcW w:w="1908" w:type="dxa"/>
          </w:tcPr>
          <w:p w14:paraId="2BB81631" w14:textId="77777777" w:rsidR="002C397F" w:rsidRDefault="002C397F" w:rsidP="0065108D">
            <w:pPr>
              <w:pStyle w:val="Subtitle"/>
            </w:pPr>
            <w:r>
              <w:t>Date of Birth</w:t>
            </w:r>
          </w:p>
        </w:tc>
        <w:sdt>
          <w:sdtPr>
            <w:id w:val="-110353818"/>
            <w:placeholder>
              <w:docPart w:val="6C43D7B3A3DE420B9A55029684349748"/>
            </w:placeholder>
            <w:showingPlcHdr/>
            <w:date>
              <w:dateFormat w:val="M/d/yy"/>
              <w:lid w:val="en-US"/>
              <w:storeMappedDataAs w:val="dateTime"/>
              <w:calendar w:val="gregorian"/>
            </w:date>
          </w:sdtPr>
          <w:sdtEndPr/>
          <w:sdtContent>
            <w:tc>
              <w:tcPr>
                <w:tcW w:w="3834" w:type="dxa"/>
              </w:tcPr>
              <w:p w14:paraId="50382DB1" w14:textId="77777777" w:rsidR="002C397F" w:rsidRDefault="00CA6816" w:rsidP="00CA6816">
                <w:pPr>
                  <w:jc w:val="center"/>
                </w:pPr>
                <w:r w:rsidRPr="00571ACE">
                  <w:rPr>
                    <w:rStyle w:val="PlaceholderText"/>
                  </w:rPr>
                  <w:t>Click here to enter a date.</w:t>
                </w:r>
              </w:p>
            </w:tc>
          </w:sdtContent>
        </w:sdt>
        <w:sdt>
          <w:sdtPr>
            <w:id w:val="-456717688"/>
            <w:placeholder>
              <w:docPart w:val="2D5AF1531DEC4EB1BBD0C05E1BA74896"/>
            </w:placeholder>
            <w:showingPlcHdr/>
            <w:date>
              <w:dateFormat w:val="M/d/yy"/>
              <w:lid w:val="en-US"/>
              <w:storeMappedDataAs w:val="dateTime"/>
              <w:calendar w:val="gregorian"/>
            </w:date>
          </w:sdtPr>
          <w:sdtEndPr/>
          <w:sdtContent>
            <w:tc>
              <w:tcPr>
                <w:tcW w:w="3834" w:type="dxa"/>
              </w:tcPr>
              <w:p w14:paraId="163DBB9E" w14:textId="77777777" w:rsidR="002C397F" w:rsidRDefault="00CA6816" w:rsidP="00CA6816">
                <w:pPr>
                  <w:jc w:val="center"/>
                </w:pPr>
                <w:r w:rsidRPr="00571ACE">
                  <w:rPr>
                    <w:rStyle w:val="PlaceholderText"/>
                  </w:rPr>
                  <w:t>Click here to enter a date.</w:t>
                </w:r>
              </w:p>
            </w:tc>
          </w:sdtContent>
        </w:sdt>
      </w:tr>
      <w:tr w:rsidR="002C397F" w14:paraId="63310AC3" w14:textId="77777777" w:rsidTr="00E32B6F">
        <w:trPr>
          <w:trHeight w:val="576"/>
        </w:trPr>
        <w:tc>
          <w:tcPr>
            <w:tcW w:w="1908" w:type="dxa"/>
            <w:vMerge w:val="restart"/>
          </w:tcPr>
          <w:p w14:paraId="6AEA2487" w14:textId="77777777" w:rsidR="002C397F" w:rsidRDefault="002C397F" w:rsidP="0065108D">
            <w:pPr>
              <w:pStyle w:val="Subtitle"/>
            </w:pPr>
            <w:r>
              <w:t xml:space="preserve">Names and Dates of Birth of Children </w:t>
            </w:r>
          </w:p>
          <w:p w14:paraId="33884FFF" w14:textId="77777777" w:rsidR="002C397F" w:rsidRDefault="002C397F" w:rsidP="0065108D">
            <w:pPr>
              <w:pStyle w:val="Subtitle"/>
            </w:pPr>
            <w:r>
              <w:t>(if applicable)</w:t>
            </w:r>
          </w:p>
        </w:tc>
        <w:tc>
          <w:tcPr>
            <w:tcW w:w="3834" w:type="dxa"/>
          </w:tcPr>
          <w:p w14:paraId="0F71B458" w14:textId="77777777" w:rsidR="002C397F" w:rsidRDefault="002E72C0" w:rsidP="002C397F">
            <w:pPr>
              <w:jc w:val="center"/>
            </w:pPr>
            <w:sdt>
              <w:sdtPr>
                <w:id w:val="-1375302953"/>
                <w:placeholder>
                  <w:docPart w:val="587FD3809EC44CE791AAA1591EEA9CD9"/>
                </w:placeholder>
                <w:showingPlcHdr/>
                <w:text/>
              </w:sdtPr>
              <w:sdtEndPr/>
              <w:sdtContent>
                <w:r w:rsidR="002C397F" w:rsidRPr="00571ACE">
                  <w:rPr>
                    <w:rStyle w:val="PlaceholderText"/>
                  </w:rPr>
                  <w:t>Click here to enter text.</w:t>
                </w:r>
              </w:sdtContent>
            </w:sdt>
          </w:p>
          <w:p w14:paraId="18204B1E" w14:textId="77777777" w:rsidR="002C397F" w:rsidRDefault="002E72C0" w:rsidP="00CA6816">
            <w:pPr>
              <w:jc w:val="center"/>
            </w:pPr>
            <w:sdt>
              <w:sdtPr>
                <w:id w:val="-157461338"/>
                <w:placeholder>
                  <w:docPart w:val="7FCE81A5B67042AE8F70F4EA89CAD46F"/>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29EE8BC0" w14:textId="77777777" w:rsidR="002C397F" w:rsidRDefault="002E72C0" w:rsidP="002C397F">
            <w:pPr>
              <w:jc w:val="center"/>
            </w:pPr>
            <w:sdt>
              <w:sdtPr>
                <w:id w:val="1392388978"/>
                <w:placeholder>
                  <w:docPart w:val="A084F2CDF75445829FE7114AB9A51391"/>
                </w:placeholder>
                <w:showingPlcHdr/>
                <w:text/>
              </w:sdtPr>
              <w:sdtEndPr/>
              <w:sdtContent>
                <w:r w:rsidR="002C397F" w:rsidRPr="00571ACE">
                  <w:rPr>
                    <w:rStyle w:val="PlaceholderText"/>
                  </w:rPr>
                  <w:t>Click here to enter text.</w:t>
                </w:r>
              </w:sdtContent>
            </w:sdt>
          </w:p>
          <w:p w14:paraId="3F741406" w14:textId="77777777" w:rsidR="002C397F" w:rsidRDefault="002E72C0" w:rsidP="00CA6816">
            <w:pPr>
              <w:jc w:val="center"/>
            </w:pPr>
            <w:sdt>
              <w:sdtPr>
                <w:id w:val="931001864"/>
                <w:placeholder>
                  <w:docPart w:val="81A8B83309F54EE0B6D959F7231B6354"/>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0A115AD7" w14:textId="77777777" w:rsidTr="00E32B6F">
        <w:trPr>
          <w:trHeight w:val="576"/>
        </w:trPr>
        <w:tc>
          <w:tcPr>
            <w:tcW w:w="1908" w:type="dxa"/>
            <w:vMerge/>
          </w:tcPr>
          <w:p w14:paraId="6B76B9D9" w14:textId="77777777" w:rsidR="00CA6816" w:rsidRDefault="00CA6816" w:rsidP="0065108D">
            <w:pPr>
              <w:pStyle w:val="Subtitle"/>
            </w:pPr>
          </w:p>
        </w:tc>
        <w:tc>
          <w:tcPr>
            <w:tcW w:w="3834" w:type="dxa"/>
          </w:tcPr>
          <w:p w14:paraId="44C49FF6" w14:textId="77777777" w:rsidR="00CA6816" w:rsidRDefault="002E72C0" w:rsidP="002052D5">
            <w:pPr>
              <w:jc w:val="center"/>
            </w:pPr>
            <w:sdt>
              <w:sdtPr>
                <w:id w:val="2000388256"/>
                <w:placeholder>
                  <w:docPart w:val="9F2D30310EF54818ABB413EEEAF4EB6F"/>
                </w:placeholder>
                <w:showingPlcHdr/>
                <w:text/>
              </w:sdtPr>
              <w:sdtEndPr/>
              <w:sdtContent>
                <w:r w:rsidR="00CA6816" w:rsidRPr="00571ACE">
                  <w:rPr>
                    <w:rStyle w:val="PlaceholderText"/>
                  </w:rPr>
                  <w:t>Click here to enter text.</w:t>
                </w:r>
              </w:sdtContent>
            </w:sdt>
          </w:p>
          <w:p w14:paraId="46396A06" w14:textId="77777777" w:rsidR="00CA6816" w:rsidRDefault="002E72C0" w:rsidP="002052D5">
            <w:pPr>
              <w:jc w:val="center"/>
            </w:pPr>
            <w:sdt>
              <w:sdtPr>
                <w:id w:val="-982931479"/>
                <w:placeholder>
                  <w:docPart w:val="DFE64205ED714160A3420C8C9007A78A"/>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23A530DD" w14:textId="77777777" w:rsidR="00CA6816" w:rsidRDefault="002E72C0" w:rsidP="002052D5">
            <w:pPr>
              <w:jc w:val="center"/>
            </w:pPr>
            <w:sdt>
              <w:sdtPr>
                <w:id w:val="-230855524"/>
                <w:placeholder>
                  <w:docPart w:val="85D3D57F39154DD2A6F6EC6D8472B986"/>
                </w:placeholder>
                <w:showingPlcHdr/>
                <w:text/>
              </w:sdtPr>
              <w:sdtEndPr/>
              <w:sdtContent>
                <w:r w:rsidR="00CA6816" w:rsidRPr="00571ACE">
                  <w:rPr>
                    <w:rStyle w:val="PlaceholderText"/>
                  </w:rPr>
                  <w:t>Click here to enter text.</w:t>
                </w:r>
              </w:sdtContent>
            </w:sdt>
          </w:p>
          <w:p w14:paraId="1350491B" w14:textId="77777777" w:rsidR="00CA6816" w:rsidRDefault="002E72C0" w:rsidP="002052D5">
            <w:pPr>
              <w:jc w:val="center"/>
            </w:pPr>
            <w:sdt>
              <w:sdtPr>
                <w:id w:val="-467581810"/>
                <w:placeholder>
                  <w:docPart w:val="B8FE7C5A7E194AC68E8DB8D30580FE76"/>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0C50F1DF" w14:textId="77777777" w:rsidTr="00E32B6F">
        <w:trPr>
          <w:trHeight w:val="576"/>
        </w:trPr>
        <w:tc>
          <w:tcPr>
            <w:tcW w:w="1908" w:type="dxa"/>
            <w:vMerge/>
          </w:tcPr>
          <w:p w14:paraId="56D6AF43" w14:textId="77777777" w:rsidR="00CA6816" w:rsidRDefault="00CA6816" w:rsidP="0065108D">
            <w:pPr>
              <w:pStyle w:val="Subtitle"/>
            </w:pPr>
          </w:p>
        </w:tc>
        <w:tc>
          <w:tcPr>
            <w:tcW w:w="3834" w:type="dxa"/>
          </w:tcPr>
          <w:p w14:paraId="050E9049" w14:textId="77777777" w:rsidR="00CA6816" w:rsidRDefault="002E72C0" w:rsidP="002052D5">
            <w:pPr>
              <w:jc w:val="center"/>
            </w:pPr>
            <w:sdt>
              <w:sdtPr>
                <w:id w:val="1055277435"/>
                <w:placeholder>
                  <w:docPart w:val="D09DB4A78E14498BB09D4F4218536AC0"/>
                </w:placeholder>
                <w:showingPlcHdr/>
                <w:text/>
              </w:sdtPr>
              <w:sdtEndPr/>
              <w:sdtContent>
                <w:r w:rsidR="00CA6816" w:rsidRPr="00571ACE">
                  <w:rPr>
                    <w:rStyle w:val="PlaceholderText"/>
                  </w:rPr>
                  <w:t>Click here to enter text.</w:t>
                </w:r>
              </w:sdtContent>
            </w:sdt>
          </w:p>
          <w:p w14:paraId="1AC1E610" w14:textId="77777777" w:rsidR="00CA6816" w:rsidRDefault="002E72C0" w:rsidP="002052D5">
            <w:pPr>
              <w:jc w:val="center"/>
            </w:pPr>
            <w:sdt>
              <w:sdtPr>
                <w:id w:val="1631599304"/>
                <w:placeholder>
                  <w:docPart w:val="3F3CE056DB0A4911B7EA48F9DE1B9C03"/>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1BA3A75E" w14:textId="77777777" w:rsidR="00CA6816" w:rsidRDefault="002E72C0" w:rsidP="002052D5">
            <w:pPr>
              <w:jc w:val="center"/>
            </w:pPr>
            <w:sdt>
              <w:sdtPr>
                <w:id w:val="1829473243"/>
                <w:placeholder>
                  <w:docPart w:val="EBBE21869A73431D8166686312F59FD3"/>
                </w:placeholder>
                <w:showingPlcHdr/>
                <w:text/>
              </w:sdtPr>
              <w:sdtEndPr/>
              <w:sdtContent>
                <w:r w:rsidR="00CA6816" w:rsidRPr="00571ACE">
                  <w:rPr>
                    <w:rStyle w:val="PlaceholderText"/>
                  </w:rPr>
                  <w:t>Click here to enter text.</w:t>
                </w:r>
              </w:sdtContent>
            </w:sdt>
          </w:p>
          <w:p w14:paraId="7058736C" w14:textId="77777777" w:rsidR="00CA6816" w:rsidRDefault="002E72C0" w:rsidP="002052D5">
            <w:pPr>
              <w:jc w:val="center"/>
            </w:pPr>
            <w:sdt>
              <w:sdtPr>
                <w:id w:val="-1332442332"/>
                <w:placeholder>
                  <w:docPart w:val="D4B45AE937B742878C157A58710424A4"/>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2D00D593" w14:textId="77777777" w:rsidTr="00E32B6F">
        <w:trPr>
          <w:trHeight w:val="576"/>
        </w:trPr>
        <w:tc>
          <w:tcPr>
            <w:tcW w:w="1908" w:type="dxa"/>
            <w:vMerge/>
          </w:tcPr>
          <w:p w14:paraId="185BA067" w14:textId="77777777" w:rsidR="00CA6816" w:rsidRDefault="00CA6816" w:rsidP="0065108D">
            <w:pPr>
              <w:pStyle w:val="Subtitle"/>
            </w:pPr>
          </w:p>
        </w:tc>
        <w:tc>
          <w:tcPr>
            <w:tcW w:w="3834" w:type="dxa"/>
          </w:tcPr>
          <w:p w14:paraId="0E253F3A" w14:textId="77777777" w:rsidR="00CA6816" w:rsidRDefault="002E72C0" w:rsidP="002052D5">
            <w:pPr>
              <w:jc w:val="center"/>
            </w:pPr>
            <w:sdt>
              <w:sdtPr>
                <w:id w:val="1212917401"/>
                <w:placeholder>
                  <w:docPart w:val="F6036ADAB735425A8A8E2017FA641618"/>
                </w:placeholder>
                <w:showingPlcHdr/>
                <w:text/>
              </w:sdtPr>
              <w:sdtEndPr/>
              <w:sdtContent>
                <w:r w:rsidR="00CA6816" w:rsidRPr="00571ACE">
                  <w:rPr>
                    <w:rStyle w:val="PlaceholderText"/>
                  </w:rPr>
                  <w:t>Click here to enter text.</w:t>
                </w:r>
              </w:sdtContent>
            </w:sdt>
          </w:p>
          <w:p w14:paraId="45F74333" w14:textId="77777777" w:rsidR="00CA6816" w:rsidRDefault="002E72C0" w:rsidP="002052D5">
            <w:pPr>
              <w:jc w:val="center"/>
            </w:pPr>
            <w:sdt>
              <w:sdtPr>
                <w:id w:val="-1946070437"/>
                <w:placeholder>
                  <w:docPart w:val="6142E5E64F434BD6B21F7E3557AA0A78"/>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39D9DF08" w14:textId="77777777" w:rsidR="00CA6816" w:rsidRDefault="002E72C0" w:rsidP="002052D5">
            <w:pPr>
              <w:jc w:val="center"/>
            </w:pPr>
            <w:sdt>
              <w:sdtPr>
                <w:id w:val="-879082768"/>
                <w:placeholder>
                  <w:docPart w:val="CF6AD286BA154732A9F4D9D83602E051"/>
                </w:placeholder>
                <w:showingPlcHdr/>
                <w:text/>
              </w:sdtPr>
              <w:sdtEndPr/>
              <w:sdtContent>
                <w:r w:rsidR="00CA6816" w:rsidRPr="00571ACE">
                  <w:rPr>
                    <w:rStyle w:val="PlaceholderText"/>
                  </w:rPr>
                  <w:t>Click here to enter text.</w:t>
                </w:r>
              </w:sdtContent>
            </w:sdt>
          </w:p>
          <w:p w14:paraId="764E1822" w14:textId="77777777" w:rsidR="00CA6816" w:rsidRDefault="002E72C0" w:rsidP="002052D5">
            <w:pPr>
              <w:jc w:val="center"/>
            </w:pPr>
            <w:sdt>
              <w:sdtPr>
                <w:id w:val="1072153888"/>
                <w:placeholder>
                  <w:docPart w:val="0EFB24E43332499699E76FA5359A637E"/>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06CE0E93" w14:textId="77777777" w:rsidTr="00E32B6F">
        <w:trPr>
          <w:trHeight w:val="576"/>
        </w:trPr>
        <w:tc>
          <w:tcPr>
            <w:tcW w:w="1908" w:type="dxa"/>
            <w:vMerge/>
          </w:tcPr>
          <w:p w14:paraId="140E40BF" w14:textId="77777777" w:rsidR="00CA6816" w:rsidRDefault="00CA6816" w:rsidP="0065108D">
            <w:pPr>
              <w:pStyle w:val="Subtitle"/>
            </w:pPr>
          </w:p>
        </w:tc>
        <w:tc>
          <w:tcPr>
            <w:tcW w:w="3834" w:type="dxa"/>
          </w:tcPr>
          <w:p w14:paraId="01D698C9" w14:textId="77777777" w:rsidR="00CA6816" w:rsidRDefault="002E72C0" w:rsidP="002052D5">
            <w:pPr>
              <w:jc w:val="center"/>
            </w:pPr>
            <w:sdt>
              <w:sdtPr>
                <w:id w:val="-2094621015"/>
                <w:placeholder>
                  <w:docPart w:val="7DBFBDED36E44BEDB1CEE7A6B04C96DA"/>
                </w:placeholder>
                <w:showingPlcHdr/>
                <w:text/>
              </w:sdtPr>
              <w:sdtEndPr/>
              <w:sdtContent>
                <w:r w:rsidR="00CA6816" w:rsidRPr="00571ACE">
                  <w:rPr>
                    <w:rStyle w:val="PlaceholderText"/>
                  </w:rPr>
                  <w:t>Click here to enter text.</w:t>
                </w:r>
              </w:sdtContent>
            </w:sdt>
          </w:p>
          <w:p w14:paraId="20B00FBE" w14:textId="77777777" w:rsidR="00CA6816" w:rsidRDefault="002E72C0" w:rsidP="002052D5">
            <w:pPr>
              <w:jc w:val="center"/>
            </w:pPr>
            <w:sdt>
              <w:sdtPr>
                <w:id w:val="414674423"/>
                <w:placeholder>
                  <w:docPart w:val="708C778C0CE04C5985DD9F797460A8BF"/>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1D58B2C3" w14:textId="77777777" w:rsidR="00CA6816" w:rsidRDefault="002E72C0" w:rsidP="002052D5">
            <w:pPr>
              <w:jc w:val="center"/>
            </w:pPr>
            <w:sdt>
              <w:sdtPr>
                <w:id w:val="-338781980"/>
                <w:placeholder>
                  <w:docPart w:val="CC981667B2564DF4A54928466090D870"/>
                </w:placeholder>
                <w:showingPlcHdr/>
                <w:text/>
              </w:sdtPr>
              <w:sdtEndPr/>
              <w:sdtContent>
                <w:r w:rsidR="00CA6816" w:rsidRPr="00571ACE">
                  <w:rPr>
                    <w:rStyle w:val="PlaceholderText"/>
                  </w:rPr>
                  <w:t>Click here to enter text.</w:t>
                </w:r>
              </w:sdtContent>
            </w:sdt>
          </w:p>
          <w:p w14:paraId="6ECE98EF" w14:textId="77777777" w:rsidR="00CA6816" w:rsidRDefault="002E72C0" w:rsidP="002052D5">
            <w:pPr>
              <w:jc w:val="center"/>
            </w:pPr>
            <w:sdt>
              <w:sdtPr>
                <w:id w:val="-1230388428"/>
                <w:placeholder>
                  <w:docPart w:val="3761026DC8164C36AB0E970B6B0EC736"/>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4DBCD072" w14:textId="77777777" w:rsidTr="00E32B6F">
        <w:trPr>
          <w:trHeight w:val="576"/>
        </w:trPr>
        <w:tc>
          <w:tcPr>
            <w:tcW w:w="1908" w:type="dxa"/>
            <w:vMerge w:val="restart"/>
          </w:tcPr>
          <w:p w14:paraId="2A11D9B9" w14:textId="77777777" w:rsidR="00CA6816" w:rsidRDefault="00CA6816" w:rsidP="0065108D">
            <w:pPr>
              <w:pStyle w:val="Subtitle"/>
            </w:pPr>
            <w:r>
              <w:t xml:space="preserve">Names and Dates of Birth of others who plan to live with you in BG </w:t>
            </w:r>
          </w:p>
          <w:p w14:paraId="09DA4A27" w14:textId="77777777" w:rsidR="00CA6816" w:rsidRDefault="00CA6816" w:rsidP="0065108D">
            <w:pPr>
              <w:pStyle w:val="Subtitle"/>
            </w:pPr>
            <w:r>
              <w:t>(if applicable)</w:t>
            </w:r>
          </w:p>
        </w:tc>
        <w:tc>
          <w:tcPr>
            <w:tcW w:w="3834" w:type="dxa"/>
          </w:tcPr>
          <w:p w14:paraId="165B79A3" w14:textId="77777777" w:rsidR="00CA6816" w:rsidRDefault="002E72C0" w:rsidP="002052D5">
            <w:pPr>
              <w:jc w:val="center"/>
            </w:pPr>
            <w:sdt>
              <w:sdtPr>
                <w:id w:val="-1747103542"/>
                <w:placeholder>
                  <w:docPart w:val="737A1EC411C64ABDBC12301BD7033D8E"/>
                </w:placeholder>
                <w:showingPlcHdr/>
                <w:text/>
              </w:sdtPr>
              <w:sdtEndPr/>
              <w:sdtContent>
                <w:r w:rsidR="00CA6816" w:rsidRPr="00571ACE">
                  <w:rPr>
                    <w:rStyle w:val="PlaceholderText"/>
                  </w:rPr>
                  <w:t>Click here to enter text.</w:t>
                </w:r>
              </w:sdtContent>
            </w:sdt>
          </w:p>
          <w:p w14:paraId="4E560FEC" w14:textId="77777777" w:rsidR="00CA6816" w:rsidRDefault="002E72C0" w:rsidP="002052D5">
            <w:pPr>
              <w:jc w:val="center"/>
            </w:pPr>
            <w:sdt>
              <w:sdtPr>
                <w:id w:val="-1578126568"/>
                <w:placeholder>
                  <w:docPart w:val="6DA9337898EE4F268E52113FF99A3A1D"/>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56ADA2EE" w14:textId="77777777" w:rsidR="00CA6816" w:rsidRDefault="002E72C0" w:rsidP="002052D5">
            <w:pPr>
              <w:jc w:val="center"/>
            </w:pPr>
            <w:sdt>
              <w:sdtPr>
                <w:id w:val="-26493254"/>
                <w:placeholder>
                  <w:docPart w:val="B300B8CCEA6D46CEBF5FD705CBB82998"/>
                </w:placeholder>
                <w:showingPlcHdr/>
                <w:text/>
              </w:sdtPr>
              <w:sdtEndPr/>
              <w:sdtContent>
                <w:r w:rsidR="00CA6816" w:rsidRPr="00571ACE">
                  <w:rPr>
                    <w:rStyle w:val="PlaceholderText"/>
                  </w:rPr>
                  <w:t>Click here to enter text.</w:t>
                </w:r>
              </w:sdtContent>
            </w:sdt>
          </w:p>
          <w:p w14:paraId="5E506844" w14:textId="77777777" w:rsidR="00CA6816" w:rsidRDefault="002E72C0" w:rsidP="002052D5">
            <w:pPr>
              <w:jc w:val="center"/>
            </w:pPr>
            <w:sdt>
              <w:sdtPr>
                <w:id w:val="1177308735"/>
                <w:placeholder>
                  <w:docPart w:val="3B0BE3480FB9481E93CFB446E18824F4"/>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5E4683A5" w14:textId="77777777" w:rsidTr="00E32B6F">
        <w:trPr>
          <w:trHeight w:val="576"/>
        </w:trPr>
        <w:tc>
          <w:tcPr>
            <w:tcW w:w="1908" w:type="dxa"/>
            <w:vMerge/>
          </w:tcPr>
          <w:p w14:paraId="5F9573CA" w14:textId="77777777" w:rsidR="00CA6816" w:rsidRDefault="00CA6816" w:rsidP="002C397F"/>
        </w:tc>
        <w:tc>
          <w:tcPr>
            <w:tcW w:w="3834" w:type="dxa"/>
          </w:tcPr>
          <w:p w14:paraId="0387E613" w14:textId="77777777" w:rsidR="00CA6816" w:rsidRDefault="002E72C0" w:rsidP="002052D5">
            <w:pPr>
              <w:jc w:val="center"/>
            </w:pPr>
            <w:sdt>
              <w:sdtPr>
                <w:id w:val="1484889859"/>
                <w:placeholder>
                  <w:docPart w:val="4B0DCAED4FB44D3F9FF6295750493CFD"/>
                </w:placeholder>
                <w:showingPlcHdr/>
                <w:text/>
              </w:sdtPr>
              <w:sdtEndPr/>
              <w:sdtContent>
                <w:r w:rsidR="00CA6816" w:rsidRPr="00571ACE">
                  <w:rPr>
                    <w:rStyle w:val="PlaceholderText"/>
                  </w:rPr>
                  <w:t>Click here to enter text.</w:t>
                </w:r>
              </w:sdtContent>
            </w:sdt>
          </w:p>
          <w:p w14:paraId="0F922AA4" w14:textId="77777777" w:rsidR="00CA6816" w:rsidRDefault="002E72C0" w:rsidP="002052D5">
            <w:pPr>
              <w:jc w:val="center"/>
            </w:pPr>
            <w:sdt>
              <w:sdtPr>
                <w:id w:val="-1850931872"/>
                <w:placeholder>
                  <w:docPart w:val="85EAA529B1EE49A48437D2C5ACC7152A"/>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757A90D8" w14:textId="77777777" w:rsidR="00CA6816" w:rsidRDefault="002E72C0" w:rsidP="002052D5">
            <w:pPr>
              <w:jc w:val="center"/>
            </w:pPr>
            <w:sdt>
              <w:sdtPr>
                <w:id w:val="-1924323572"/>
                <w:placeholder>
                  <w:docPart w:val="1302794D9C2749C49D709319C897BD6E"/>
                </w:placeholder>
                <w:showingPlcHdr/>
                <w:text/>
              </w:sdtPr>
              <w:sdtEndPr/>
              <w:sdtContent>
                <w:r w:rsidR="00CA6816" w:rsidRPr="00571ACE">
                  <w:rPr>
                    <w:rStyle w:val="PlaceholderText"/>
                  </w:rPr>
                  <w:t>Click here to enter text.</w:t>
                </w:r>
              </w:sdtContent>
            </w:sdt>
          </w:p>
          <w:p w14:paraId="7A13A24E" w14:textId="77777777" w:rsidR="00CA6816" w:rsidRDefault="002E72C0" w:rsidP="002052D5">
            <w:pPr>
              <w:jc w:val="center"/>
            </w:pPr>
            <w:sdt>
              <w:sdtPr>
                <w:id w:val="911891206"/>
                <w:placeholder>
                  <w:docPart w:val="11EA44D72C614DB0BFE9C23DED7F1CA9"/>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2FE9E46B" w14:textId="77777777" w:rsidTr="00E32B6F">
        <w:trPr>
          <w:trHeight w:val="576"/>
        </w:trPr>
        <w:tc>
          <w:tcPr>
            <w:tcW w:w="1908" w:type="dxa"/>
            <w:vMerge/>
          </w:tcPr>
          <w:p w14:paraId="52352DC7" w14:textId="77777777" w:rsidR="00CA6816" w:rsidRDefault="00CA6816" w:rsidP="002C397F"/>
        </w:tc>
        <w:tc>
          <w:tcPr>
            <w:tcW w:w="3834" w:type="dxa"/>
          </w:tcPr>
          <w:p w14:paraId="5D2A0727" w14:textId="77777777" w:rsidR="00CA6816" w:rsidRDefault="002E72C0" w:rsidP="002052D5">
            <w:pPr>
              <w:jc w:val="center"/>
            </w:pPr>
            <w:sdt>
              <w:sdtPr>
                <w:id w:val="-87545463"/>
                <w:placeholder>
                  <w:docPart w:val="21200F8DD8A5464D870FAB780DFCDA3B"/>
                </w:placeholder>
                <w:showingPlcHdr/>
                <w:text/>
              </w:sdtPr>
              <w:sdtEndPr/>
              <w:sdtContent>
                <w:r w:rsidR="00CA6816" w:rsidRPr="00571ACE">
                  <w:rPr>
                    <w:rStyle w:val="PlaceholderText"/>
                  </w:rPr>
                  <w:t>Click here to enter text.</w:t>
                </w:r>
              </w:sdtContent>
            </w:sdt>
          </w:p>
          <w:p w14:paraId="30615788" w14:textId="77777777" w:rsidR="00CA6816" w:rsidRDefault="002E72C0" w:rsidP="002052D5">
            <w:pPr>
              <w:jc w:val="center"/>
            </w:pPr>
            <w:sdt>
              <w:sdtPr>
                <w:id w:val="-1295291327"/>
                <w:placeholder>
                  <w:docPart w:val="BB0AF7FEF98646FCAA402BD1253039F5"/>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2167D99F" w14:textId="77777777" w:rsidR="00CA6816" w:rsidRDefault="002E72C0" w:rsidP="002052D5">
            <w:pPr>
              <w:jc w:val="center"/>
            </w:pPr>
            <w:sdt>
              <w:sdtPr>
                <w:id w:val="1193648689"/>
                <w:placeholder>
                  <w:docPart w:val="70963760C9B34DC49FEAC44A5AB03275"/>
                </w:placeholder>
                <w:showingPlcHdr/>
                <w:text/>
              </w:sdtPr>
              <w:sdtEndPr/>
              <w:sdtContent>
                <w:r w:rsidR="00CA6816" w:rsidRPr="00571ACE">
                  <w:rPr>
                    <w:rStyle w:val="PlaceholderText"/>
                  </w:rPr>
                  <w:t>Click here to enter text.</w:t>
                </w:r>
              </w:sdtContent>
            </w:sdt>
          </w:p>
          <w:p w14:paraId="28145ABE" w14:textId="77777777" w:rsidR="00CA6816" w:rsidRDefault="002E72C0" w:rsidP="002052D5">
            <w:pPr>
              <w:jc w:val="center"/>
            </w:pPr>
            <w:sdt>
              <w:sdtPr>
                <w:id w:val="-1759053827"/>
                <w:placeholder>
                  <w:docPart w:val="209C01E3E1F24CB4B3BFC03BB983562C"/>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r w:rsidR="00CA6816" w14:paraId="72590F05" w14:textId="77777777" w:rsidTr="00E32B6F">
        <w:trPr>
          <w:trHeight w:val="576"/>
        </w:trPr>
        <w:tc>
          <w:tcPr>
            <w:tcW w:w="1908" w:type="dxa"/>
            <w:vMerge/>
          </w:tcPr>
          <w:p w14:paraId="3AECBBF5" w14:textId="77777777" w:rsidR="00CA6816" w:rsidRDefault="00CA6816" w:rsidP="002C397F"/>
        </w:tc>
        <w:tc>
          <w:tcPr>
            <w:tcW w:w="3834" w:type="dxa"/>
          </w:tcPr>
          <w:p w14:paraId="26F36CBD" w14:textId="77777777" w:rsidR="00CA6816" w:rsidRDefault="002E72C0" w:rsidP="002052D5">
            <w:pPr>
              <w:jc w:val="center"/>
            </w:pPr>
            <w:sdt>
              <w:sdtPr>
                <w:id w:val="-974751485"/>
                <w:placeholder>
                  <w:docPart w:val="BF4DE8FFC19F4102923AB933FCE5A316"/>
                </w:placeholder>
                <w:showingPlcHdr/>
                <w:text/>
              </w:sdtPr>
              <w:sdtEndPr/>
              <w:sdtContent>
                <w:r w:rsidR="00CA6816" w:rsidRPr="00571ACE">
                  <w:rPr>
                    <w:rStyle w:val="PlaceholderText"/>
                  </w:rPr>
                  <w:t>Click here to enter text.</w:t>
                </w:r>
              </w:sdtContent>
            </w:sdt>
          </w:p>
          <w:p w14:paraId="639F541E" w14:textId="77777777" w:rsidR="00CA6816" w:rsidRDefault="002E72C0" w:rsidP="002052D5">
            <w:pPr>
              <w:jc w:val="center"/>
            </w:pPr>
            <w:sdt>
              <w:sdtPr>
                <w:id w:val="-1164306526"/>
                <w:placeholder>
                  <w:docPart w:val="8363231957C54F2BAF57CCF1CACBCD5E"/>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c>
          <w:tcPr>
            <w:tcW w:w="3834" w:type="dxa"/>
          </w:tcPr>
          <w:p w14:paraId="726AEB59" w14:textId="77777777" w:rsidR="00CA6816" w:rsidRDefault="002E72C0" w:rsidP="002052D5">
            <w:pPr>
              <w:jc w:val="center"/>
            </w:pPr>
            <w:sdt>
              <w:sdtPr>
                <w:id w:val="-104968397"/>
                <w:placeholder>
                  <w:docPart w:val="D3AD02CDE31D4086859594E6C7130375"/>
                </w:placeholder>
                <w:showingPlcHdr/>
                <w:text/>
              </w:sdtPr>
              <w:sdtEndPr/>
              <w:sdtContent>
                <w:r w:rsidR="00CA6816" w:rsidRPr="00571ACE">
                  <w:rPr>
                    <w:rStyle w:val="PlaceholderText"/>
                  </w:rPr>
                  <w:t>Click here to enter text.</w:t>
                </w:r>
              </w:sdtContent>
            </w:sdt>
          </w:p>
          <w:p w14:paraId="0AD3971E" w14:textId="77777777" w:rsidR="00CA6816" w:rsidRDefault="002E72C0" w:rsidP="002052D5">
            <w:pPr>
              <w:jc w:val="center"/>
            </w:pPr>
            <w:sdt>
              <w:sdtPr>
                <w:id w:val="-1643191632"/>
                <w:placeholder>
                  <w:docPart w:val="603D4E2BE6AF4E8386C51D91FBF6030B"/>
                </w:placeholder>
                <w:showingPlcHdr/>
                <w:date>
                  <w:dateFormat w:val="M/d/yy"/>
                  <w:lid w:val="en-US"/>
                  <w:storeMappedDataAs w:val="dateTime"/>
                  <w:calendar w:val="gregorian"/>
                </w:date>
              </w:sdtPr>
              <w:sdtEndPr/>
              <w:sdtContent>
                <w:r w:rsidR="00CA6816" w:rsidRPr="00571ACE">
                  <w:rPr>
                    <w:rStyle w:val="PlaceholderText"/>
                  </w:rPr>
                  <w:t>Click here to enter a date.</w:t>
                </w:r>
              </w:sdtContent>
            </w:sdt>
          </w:p>
        </w:tc>
      </w:tr>
    </w:tbl>
    <w:p w14:paraId="5DA22AB3" w14:textId="77777777" w:rsidR="002C397F" w:rsidRDefault="002C397F" w:rsidP="002C397F">
      <w:pPr>
        <w:spacing w:after="0" w:line="240" w:lineRule="auto"/>
      </w:pPr>
    </w:p>
    <w:p w14:paraId="314D06D8" w14:textId="77777777" w:rsidR="002C397F" w:rsidRDefault="002C397F" w:rsidP="002C397F">
      <w:pPr>
        <w:spacing w:after="0" w:line="240" w:lineRule="auto"/>
      </w:pPr>
    </w:p>
    <w:p w14:paraId="730C62EF" w14:textId="77777777" w:rsidR="002C397F" w:rsidRDefault="002C397F" w:rsidP="002C397F">
      <w:pPr>
        <w:spacing w:after="0" w:line="240" w:lineRule="auto"/>
      </w:pPr>
    </w:p>
    <w:p w14:paraId="3D3C5C31" w14:textId="77777777" w:rsidR="0065108D" w:rsidRDefault="0065108D" w:rsidP="0065108D">
      <w:pPr>
        <w:spacing w:after="0" w:line="240" w:lineRule="auto"/>
      </w:pPr>
    </w:p>
    <w:p w14:paraId="4FA996E5" w14:textId="77777777" w:rsidR="002C397F" w:rsidRDefault="002C397F" w:rsidP="002C397F">
      <w:pPr>
        <w:spacing w:after="0" w:line="240" w:lineRule="auto"/>
      </w:pPr>
    </w:p>
    <w:p w14:paraId="380EB9E4" w14:textId="77777777" w:rsidR="0065108D" w:rsidRPr="0065108D" w:rsidRDefault="002C397F" w:rsidP="0065108D">
      <w:pPr>
        <w:spacing w:after="0" w:line="240" w:lineRule="auto"/>
        <w:rPr>
          <w:rStyle w:val="Strong"/>
        </w:rPr>
      </w:pPr>
      <w:r w:rsidRPr="0065108D">
        <w:rPr>
          <w:rStyle w:val="Strong"/>
        </w:rPr>
        <w:t>Section 2 – Applicant</w:t>
      </w:r>
    </w:p>
    <w:p w14:paraId="27FE2C7B" w14:textId="77777777" w:rsidR="0065108D" w:rsidRDefault="0065108D" w:rsidP="0065108D">
      <w:pPr>
        <w:spacing w:after="0" w:line="240" w:lineRule="auto"/>
      </w:pPr>
    </w:p>
    <w:p w14:paraId="5CFD3D8E" w14:textId="77777777" w:rsidR="00B61871" w:rsidRDefault="00B61871" w:rsidP="00B61871">
      <w:pPr>
        <w:spacing w:after="0" w:line="240" w:lineRule="auto"/>
      </w:pPr>
    </w:p>
    <w:p w14:paraId="7A2F4660" w14:textId="718A926E" w:rsidR="00B61871" w:rsidRDefault="00B61871" w:rsidP="00B61871">
      <w:pPr>
        <w:pStyle w:val="ListParagraph"/>
        <w:numPr>
          <w:ilvl w:val="0"/>
          <w:numId w:val="2"/>
        </w:numPr>
      </w:pPr>
      <w:r w:rsidRPr="00C337EF">
        <w:rPr>
          <w:rStyle w:val="QuoteChar"/>
        </w:rPr>
        <w:t xml:space="preserve">Current employment (include occupation, </w:t>
      </w:r>
      <w:r w:rsidR="0016274A" w:rsidRPr="00C337EF">
        <w:rPr>
          <w:rStyle w:val="QuoteChar"/>
        </w:rPr>
        <w:t>employer,</w:t>
      </w:r>
      <w:r w:rsidR="0066564B">
        <w:rPr>
          <w:rStyle w:val="QuoteChar"/>
        </w:rPr>
        <w:t xml:space="preserve"> </w:t>
      </w:r>
      <w:r w:rsidRPr="00C337EF">
        <w:rPr>
          <w:rStyle w:val="QuoteChar"/>
        </w:rPr>
        <w:t xml:space="preserve">start date, contact name w/ phone </w:t>
      </w:r>
      <w:r w:rsidR="00E1271D" w:rsidRPr="00C337EF">
        <w:rPr>
          <w:rStyle w:val="QuoteChar"/>
        </w:rPr>
        <w:t xml:space="preserve">number </w:t>
      </w:r>
      <w:r w:rsidRPr="00C337EF">
        <w:rPr>
          <w:rStyle w:val="QuoteChar"/>
        </w:rPr>
        <w:t>and e-mail</w:t>
      </w:r>
      <w:r w:rsidR="00E1271D" w:rsidRPr="00C337EF">
        <w:rPr>
          <w:rStyle w:val="QuoteChar"/>
        </w:rPr>
        <w:t xml:space="preserve"> address</w:t>
      </w:r>
      <w:r w:rsidRPr="00C337EF">
        <w:rPr>
          <w:rStyle w:val="QuoteChar"/>
        </w:rPr>
        <w:t>)</w:t>
      </w:r>
      <w:r w:rsidRPr="00C337EF">
        <w:rPr>
          <w:rStyle w:val="QuoteChar"/>
        </w:rPr>
        <w:br/>
      </w:r>
      <w:sdt>
        <w:sdtPr>
          <w:id w:val="728423148"/>
          <w:showingPlcHdr/>
          <w:text/>
        </w:sdtPr>
        <w:sdtEndPr/>
        <w:sdtContent>
          <w:r w:rsidRPr="00571ACE">
            <w:rPr>
              <w:rStyle w:val="PlaceholderText"/>
            </w:rPr>
            <w:t>Click here to enter text.</w:t>
          </w:r>
        </w:sdtContent>
      </w:sdt>
    </w:p>
    <w:p w14:paraId="02ABD042" w14:textId="77777777" w:rsidR="00B61871" w:rsidRDefault="00B61871" w:rsidP="0016274A">
      <w:pPr>
        <w:pStyle w:val="ListParagraph"/>
        <w:numPr>
          <w:ilvl w:val="0"/>
          <w:numId w:val="2"/>
        </w:numPr>
      </w:pPr>
      <w:r w:rsidRPr="00C337EF">
        <w:rPr>
          <w:rStyle w:val="QuoteChar"/>
        </w:rPr>
        <w:t>Occupations and/or other varieties of occupational experience (include present employment):</w:t>
      </w:r>
      <w:r>
        <w:br/>
      </w:r>
      <w:sdt>
        <w:sdtPr>
          <w:id w:val="-331604003"/>
          <w:showingPlcHdr/>
          <w:text/>
        </w:sdtPr>
        <w:sdtEndPr/>
        <w:sdtContent>
          <w:r w:rsidRPr="00571ACE">
            <w:rPr>
              <w:rStyle w:val="PlaceholderText"/>
            </w:rPr>
            <w:t>Click here to enter text.</w:t>
          </w:r>
        </w:sdtContent>
      </w:sdt>
    </w:p>
    <w:p w14:paraId="14611F5D" w14:textId="77777777" w:rsidR="00B61871" w:rsidRDefault="00B61871" w:rsidP="00B61871">
      <w:pPr>
        <w:pStyle w:val="ListParagraph"/>
      </w:pPr>
    </w:p>
    <w:p w14:paraId="6CFCECC8" w14:textId="77777777" w:rsidR="00B61871" w:rsidRDefault="00B61871" w:rsidP="00614782">
      <w:pPr>
        <w:pStyle w:val="Quote"/>
        <w:numPr>
          <w:ilvl w:val="0"/>
          <w:numId w:val="2"/>
        </w:numPr>
      </w:pPr>
      <w:r>
        <w:t>Organizational affiliations:</w:t>
      </w:r>
    </w:p>
    <w:sdt>
      <w:sdtPr>
        <w:id w:val="-1411231185"/>
        <w:showingPlcHdr/>
        <w:text/>
      </w:sdtPr>
      <w:sdtEndPr/>
      <w:sdtContent>
        <w:p w14:paraId="3E1495C4" w14:textId="77777777" w:rsidR="00B61871" w:rsidRDefault="00B61871" w:rsidP="00B61871">
          <w:pPr>
            <w:pStyle w:val="ListParagraph"/>
          </w:pPr>
          <w:r w:rsidRPr="00571ACE">
            <w:rPr>
              <w:rStyle w:val="PlaceholderText"/>
            </w:rPr>
            <w:t>Click here to enter text.</w:t>
          </w:r>
        </w:p>
      </w:sdtContent>
    </w:sdt>
    <w:p w14:paraId="36C24344" w14:textId="77777777" w:rsidR="00B61871" w:rsidRDefault="00455ECC" w:rsidP="00B61871">
      <w:pPr>
        <w:pStyle w:val="ListParagraph"/>
      </w:pPr>
      <w:r>
        <w:t>_ _ _ _ _ _ _ _ _ _ _ _ _ _ _ _ _ _ _ _ _ _ _ _ _ _ _ _ _ _ _ _ _ _ _ _ _ _ _ _ _ _ _ _ _ _ _ _ _ _ _</w:t>
      </w:r>
    </w:p>
    <w:p w14:paraId="559B50FB" w14:textId="77777777" w:rsidR="00B61871" w:rsidRDefault="00B61871" w:rsidP="00614782">
      <w:pPr>
        <w:pStyle w:val="Quote"/>
        <w:numPr>
          <w:ilvl w:val="0"/>
          <w:numId w:val="2"/>
        </w:numPr>
      </w:pPr>
      <w:r>
        <w:t>Have you read and understood the Bylaws?</w:t>
      </w:r>
    </w:p>
    <w:p w14:paraId="427E9FC0" w14:textId="77777777" w:rsidR="00B61871" w:rsidRDefault="002E72C0" w:rsidP="00B61871">
      <w:pPr>
        <w:pStyle w:val="ListParagraph"/>
      </w:pPr>
      <w:sdt>
        <w:sdtPr>
          <w:id w:val="531464245"/>
          <w14:checkbox>
            <w14:checked w14:val="0"/>
            <w14:checkedState w14:val="2612" w14:font="MS Gothic"/>
            <w14:uncheckedState w14:val="2610" w14:font="MS Gothic"/>
          </w14:checkbox>
        </w:sdtPr>
        <w:sdtEndPr/>
        <w:sdtContent>
          <w:r w:rsidR="00B61871">
            <w:rPr>
              <w:rFonts w:ascii="MS Gothic" w:eastAsia="MS Gothic" w:hint="eastAsia"/>
            </w:rPr>
            <w:t>☐</w:t>
          </w:r>
        </w:sdtContent>
      </w:sdt>
      <w:r w:rsidR="00B61871">
        <w:t>Yes</w:t>
      </w:r>
      <w:r w:rsidR="00B61871">
        <w:tab/>
      </w:r>
      <w:r w:rsidR="00B61871">
        <w:tab/>
      </w:r>
      <w:sdt>
        <w:sdtPr>
          <w:id w:val="-1151980479"/>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No</w:t>
      </w:r>
    </w:p>
    <w:p w14:paraId="0EC3582D" w14:textId="77777777" w:rsidR="00B61871" w:rsidRDefault="00B61871" w:rsidP="00B61871">
      <w:pPr>
        <w:pStyle w:val="ListParagraph"/>
      </w:pPr>
      <w:r>
        <w:t xml:space="preserve">Questions/Comments: </w:t>
      </w:r>
      <w:sdt>
        <w:sdtPr>
          <w:id w:val="463012619"/>
          <w:showingPlcHdr/>
          <w:text/>
        </w:sdtPr>
        <w:sdtEndPr/>
        <w:sdtContent>
          <w:r w:rsidRPr="00571ACE">
            <w:rPr>
              <w:rStyle w:val="PlaceholderText"/>
            </w:rPr>
            <w:t>Click here to enter text.</w:t>
          </w:r>
        </w:sdtContent>
      </w:sdt>
    </w:p>
    <w:p w14:paraId="771A7E80" w14:textId="77777777" w:rsidR="00B61871" w:rsidRDefault="00B61871" w:rsidP="00B61871">
      <w:pPr>
        <w:pStyle w:val="ListParagraph"/>
      </w:pPr>
    </w:p>
    <w:p w14:paraId="4E73F1A1" w14:textId="1618D9F9" w:rsidR="00B61871" w:rsidRDefault="00B61871" w:rsidP="00614782">
      <w:pPr>
        <w:pStyle w:val="Quote"/>
        <w:numPr>
          <w:ilvl w:val="0"/>
          <w:numId w:val="2"/>
        </w:numPr>
      </w:pPr>
      <w:r>
        <w:t>Have you read and understood the Handbook?</w:t>
      </w:r>
      <w:r w:rsidR="0066564B">
        <w:t xml:space="preserve"> What do you find most interesting and why?</w:t>
      </w:r>
    </w:p>
    <w:p w14:paraId="51099484" w14:textId="77777777" w:rsidR="00B61871" w:rsidRDefault="002E72C0" w:rsidP="00B61871">
      <w:pPr>
        <w:pStyle w:val="ListParagraph"/>
      </w:pPr>
      <w:sdt>
        <w:sdtPr>
          <w:id w:val="-114602992"/>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Yes</w:t>
      </w:r>
      <w:r w:rsidR="00B61871">
        <w:tab/>
      </w:r>
      <w:r w:rsidR="00B61871">
        <w:tab/>
      </w:r>
      <w:sdt>
        <w:sdtPr>
          <w:id w:val="1516728700"/>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No</w:t>
      </w:r>
    </w:p>
    <w:p w14:paraId="77935C6C" w14:textId="77777777" w:rsidR="00B61871" w:rsidRDefault="00B61871" w:rsidP="00B61871">
      <w:pPr>
        <w:pStyle w:val="ListParagraph"/>
      </w:pPr>
      <w:r>
        <w:t xml:space="preserve">Questions/Comments: </w:t>
      </w:r>
      <w:sdt>
        <w:sdtPr>
          <w:id w:val="132534546"/>
          <w:showingPlcHdr/>
          <w:text/>
        </w:sdtPr>
        <w:sdtEndPr/>
        <w:sdtContent>
          <w:r w:rsidRPr="00571ACE">
            <w:rPr>
              <w:rStyle w:val="PlaceholderText"/>
            </w:rPr>
            <w:t>Click here to enter text.</w:t>
          </w:r>
        </w:sdtContent>
      </w:sdt>
    </w:p>
    <w:p w14:paraId="6B4D9E95" w14:textId="77777777" w:rsidR="00455ECC" w:rsidRDefault="00455ECC" w:rsidP="00B61871">
      <w:pPr>
        <w:pStyle w:val="ListParagraph"/>
        <w:ind w:left="360"/>
      </w:pPr>
      <w:r>
        <w:t xml:space="preserve">       _ _ _ _ _ _ _ _ _ _ _ _ _ _ _ _ _ _ _ _ _ _ _ _ _ _ _ _ _ _ _ _ _ _ _ _ _ _ _ _ _ _ _ _ _ _ _ _ _ _ _ _</w:t>
      </w:r>
    </w:p>
    <w:p w14:paraId="1BC9A401" w14:textId="77777777" w:rsidR="00B61871" w:rsidRDefault="00B61871" w:rsidP="00614782">
      <w:pPr>
        <w:pStyle w:val="Quote"/>
        <w:numPr>
          <w:ilvl w:val="0"/>
          <w:numId w:val="2"/>
        </w:numPr>
      </w:pPr>
      <w:r>
        <w:t>Have you entered into an agreement, either written or verbal, to buy a BG house?</w:t>
      </w:r>
    </w:p>
    <w:p w14:paraId="21A5872B" w14:textId="77777777" w:rsidR="00B61871" w:rsidRDefault="002E72C0" w:rsidP="00B61871">
      <w:pPr>
        <w:pStyle w:val="ListParagraph"/>
      </w:pPr>
      <w:sdt>
        <w:sdtPr>
          <w:id w:val="2119327686"/>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Yes</w:t>
      </w:r>
      <w:r w:rsidR="00B61871">
        <w:tab/>
      </w:r>
      <w:r w:rsidR="00B61871">
        <w:tab/>
      </w:r>
      <w:sdt>
        <w:sdtPr>
          <w:id w:val="2046403920"/>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No</w:t>
      </w:r>
    </w:p>
    <w:p w14:paraId="663F3710" w14:textId="77777777" w:rsidR="00B61871" w:rsidRDefault="00B61871" w:rsidP="00B61871">
      <w:pPr>
        <w:pStyle w:val="ListParagraph"/>
      </w:pPr>
      <w:r>
        <w:t>If so, which house?</w:t>
      </w:r>
    </w:p>
    <w:p w14:paraId="223054BB" w14:textId="77777777" w:rsidR="00B61871" w:rsidRDefault="002E72C0" w:rsidP="00B61871">
      <w:pPr>
        <w:pStyle w:val="ListParagraph"/>
      </w:pPr>
      <w:sdt>
        <w:sdtPr>
          <w:id w:val="1112781235"/>
          <w:showingPlcHdr/>
          <w:text/>
        </w:sdtPr>
        <w:sdtEndPr/>
        <w:sdtContent>
          <w:r w:rsidR="00B61871" w:rsidRPr="00571ACE">
            <w:rPr>
              <w:rStyle w:val="PlaceholderText"/>
            </w:rPr>
            <w:t>Click here to enter text.</w:t>
          </w:r>
        </w:sdtContent>
      </w:sdt>
    </w:p>
    <w:p w14:paraId="332F3D56" w14:textId="77777777" w:rsidR="00B61871" w:rsidRDefault="00B61871" w:rsidP="00B61871">
      <w:pPr>
        <w:pStyle w:val="ListParagraph"/>
      </w:pPr>
    </w:p>
    <w:p w14:paraId="3650D6F2" w14:textId="77777777" w:rsidR="00B61871" w:rsidRDefault="00B61871" w:rsidP="00614782">
      <w:pPr>
        <w:pStyle w:val="Quote"/>
        <w:numPr>
          <w:ilvl w:val="0"/>
          <w:numId w:val="2"/>
        </w:numPr>
      </w:pPr>
      <w:r>
        <w:t xml:space="preserve">Do </w:t>
      </w:r>
      <w:r w:rsidRPr="00C56A41">
        <w:t>you understand that if you do enter into any agreement to purchase a house that you will immediately notify housing committee?</w:t>
      </w:r>
    </w:p>
    <w:p w14:paraId="5652DF6C" w14:textId="77777777" w:rsidR="00455ECC" w:rsidRDefault="002E72C0" w:rsidP="00B61871">
      <w:pPr>
        <w:pStyle w:val="ListParagraph"/>
      </w:pPr>
      <w:sdt>
        <w:sdtPr>
          <w:id w:val="2108463960"/>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Yes</w:t>
      </w:r>
      <w:r w:rsidR="00B61871">
        <w:tab/>
      </w:r>
      <w:r w:rsidR="00B61871">
        <w:tab/>
      </w:r>
      <w:sdt>
        <w:sdtPr>
          <w:id w:val="-577213218"/>
          <w14:checkbox>
            <w14:checked w14:val="0"/>
            <w14:checkedState w14:val="2612" w14:font="MS Gothic"/>
            <w14:uncheckedState w14:val="2610" w14:font="MS Gothic"/>
          </w14:checkbox>
        </w:sdtPr>
        <w:sdtEndPr/>
        <w:sdtContent>
          <w:r w:rsidR="00B61871">
            <w:rPr>
              <w:rFonts w:ascii="MS Gothic" w:eastAsia="MS Gothic" w:hAnsi="MS Gothic" w:hint="eastAsia"/>
            </w:rPr>
            <w:t>☐</w:t>
          </w:r>
        </w:sdtContent>
      </w:sdt>
      <w:r w:rsidR="00B61871">
        <w:t>No</w:t>
      </w:r>
    </w:p>
    <w:p w14:paraId="44522673" w14:textId="77777777" w:rsidR="00455ECC" w:rsidRDefault="00455ECC">
      <w:r>
        <w:br w:type="page"/>
      </w:r>
    </w:p>
    <w:p w14:paraId="1E99D90E" w14:textId="77777777" w:rsidR="00455ECC" w:rsidRPr="0065108D" w:rsidRDefault="00455ECC" w:rsidP="00455ECC">
      <w:pPr>
        <w:spacing w:after="0" w:line="240" w:lineRule="auto"/>
        <w:rPr>
          <w:rStyle w:val="Strong"/>
        </w:rPr>
      </w:pPr>
      <w:r>
        <w:lastRenderedPageBreak/>
        <w:br/>
      </w:r>
      <w:r w:rsidRPr="0065108D">
        <w:rPr>
          <w:rStyle w:val="Strong"/>
        </w:rPr>
        <w:t xml:space="preserve">Section </w:t>
      </w:r>
      <w:r>
        <w:rPr>
          <w:rStyle w:val="Strong"/>
        </w:rPr>
        <w:t>2</w:t>
      </w:r>
      <w:r w:rsidRPr="0065108D">
        <w:rPr>
          <w:rStyle w:val="Strong"/>
        </w:rPr>
        <w:t xml:space="preserve"> – Applicant</w:t>
      </w:r>
      <w:r>
        <w:rPr>
          <w:rStyle w:val="Strong"/>
        </w:rPr>
        <w:t xml:space="preserve"> (</w:t>
      </w:r>
      <w:proofErr w:type="spellStart"/>
      <w:r>
        <w:rPr>
          <w:rStyle w:val="Strong"/>
        </w:rPr>
        <w:t>con’t</w:t>
      </w:r>
      <w:proofErr w:type="spellEnd"/>
      <w:r>
        <w:rPr>
          <w:rStyle w:val="Strong"/>
        </w:rPr>
        <w:t>.)</w:t>
      </w:r>
    </w:p>
    <w:p w14:paraId="0F28A84F" w14:textId="77777777" w:rsidR="00B61871" w:rsidRDefault="00B61871" w:rsidP="00B61871">
      <w:pPr>
        <w:pStyle w:val="ListParagraph"/>
      </w:pPr>
    </w:p>
    <w:p w14:paraId="25CD9759" w14:textId="77777777" w:rsidR="00B61871" w:rsidRDefault="00455ECC" w:rsidP="00B61871">
      <w:pPr>
        <w:pStyle w:val="ListParagraph"/>
      </w:pPr>
      <w:r>
        <w:t xml:space="preserve">_ _ _ _ _ _ _ _ _ _ _ _ _ _ _ _ _ _ _ _ _ _ _ _ _ _ _ _ _ _ _ _ _ _ _ _ _ _ _ _ _ _ _ _ _ _ _ _ _ _ _ _  </w:t>
      </w:r>
    </w:p>
    <w:p w14:paraId="5B33F118" w14:textId="77777777" w:rsidR="00B61871" w:rsidRDefault="00B61871" w:rsidP="00614782">
      <w:pPr>
        <w:pStyle w:val="Quote"/>
        <w:numPr>
          <w:ilvl w:val="0"/>
          <w:numId w:val="2"/>
        </w:numPr>
      </w:pPr>
      <w:r>
        <w:t>What is your concept of the difference between a neighborhood and a community?</w:t>
      </w:r>
    </w:p>
    <w:sdt>
      <w:sdtPr>
        <w:id w:val="-575123613"/>
        <w:showingPlcHdr/>
        <w:text/>
      </w:sdtPr>
      <w:sdtEndPr/>
      <w:sdtContent>
        <w:p w14:paraId="72B515A9" w14:textId="77777777" w:rsidR="00B61871" w:rsidRDefault="00B61871" w:rsidP="00B61871">
          <w:pPr>
            <w:pStyle w:val="ListParagraph"/>
          </w:pPr>
          <w:r w:rsidRPr="00571ACE">
            <w:rPr>
              <w:rStyle w:val="PlaceholderText"/>
            </w:rPr>
            <w:t>Click here to enter text.</w:t>
          </w:r>
        </w:p>
      </w:sdtContent>
    </w:sdt>
    <w:p w14:paraId="280CDC79" w14:textId="77777777" w:rsidR="00B61871" w:rsidRDefault="00B61871" w:rsidP="00B61871">
      <w:pPr>
        <w:pStyle w:val="ListParagraph"/>
      </w:pPr>
    </w:p>
    <w:p w14:paraId="1072CCFA" w14:textId="647BAC73" w:rsidR="00B61871" w:rsidRDefault="00B61871" w:rsidP="00614782">
      <w:pPr>
        <w:pStyle w:val="Quote"/>
        <w:numPr>
          <w:ilvl w:val="0"/>
          <w:numId w:val="2"/>
        </w:numPr>
      </w:pPr>
      <w:r>
        <w:t>Why do you want to live in a</w:t>
      </w:r>
      <w:r w:rsidR="0066564B">
        <w:t>n intentional/cooperative</w:t>
      </w:r>
      <w:r>
        <w:t xml:space="preserve"> community?</w:t>
      </w:r>
    </w:p>
    <w:sdt>
      <w:sdtPr>
        <w:id w:val="-1406056277"/>
        <w:showingPlcHdr/>
        <w:text/>
      </w:sdtPr>
      <w:sdtEndPr/>
      <w:sdtContent>
        <w:p w14:paraId="1F2E3D15" w14:textId="77777777" w:rsidR="00B61871" w:rsidRDefault="00B61871" w:rsidP="00B61871">
          <w:pPr>
            <w:pStyle w:val="ListParagraph"/>
          </w:pPr>
          <w:r w:rsidRPr="00571ACE">
            <w:rPr>
              <w:rStyle w:val="PlaceholderText"/>
            </w:rPr>
            <w:t>Click here to enter text.</w:t>
          </w:r>
        </w:p>
      </w:sdtContent>
    </w:sdt>
    <w:p w14:paraId="4BEA1330" w14:textId="77777777" w:rsidR="00B61871" w:rsidRDefault="00B61871" w:rsidP="00B61871">
      <w:pPr>
        <w:pStyle w:val="ListParagraph"/>
      </w:pPr>
    </w:p>
    <w:p w14:paraId="6DEEF9FE" w14:textId="77777777" w:rsidR="00B61871" w:rsidRDefault="00B61871" w:rsidP="00614782">
      <w:pPr>
        <w:pStyle w:val="Quote"/>
        <w:numPr>
          <w:ilvl w:val="0"/>
          <w:numId w:val="2"/>
        </w:numPr>
      </w:pPr>
      <w:r>
        <w:t>Describe a community in which you currently participate. How do you participate? What participation is required?</w:t>
      </w:r>
    </w:p>
    <w:sdt>
      <w:sdtPr>
        <w:id w:val="459386817"/>
        <w:showingPlcHdr/>
        <w:text/>
      </w:sdtPr>
      <w:sdtEndPr/>
      <w:sdtContent>
        <w:p w14:paraId="03F97226" w14:textId="77777777" w:rsidR="00B61871" w:rsidRDefault="00B61871" w:rsidP="00B61871">
          <w:pPr>
            <w:pStyle w:val="ListParagraph"/>
          </w:pPr>
          <w:r w:rsidRPr="00571ACE">
            <w:rPr>
              <w:rStyle w:val="PlaceholderText"/>
            </w:rPr>
            <w:t>Click here to enter text.</w:t>
          </w:r>
        </w:p>
      </w:sdtContent>
    </w:sdt>
    <w:p w14:paraId="139CCC70" w14:textId="77777777" w:rsidR="00BE384D" w:rsidRDefault="00BE384D" w:rsidP="00BE384D">
      <w:pPr>
        <w:pStyle w:val="ListParagraph"/>
        <w:spacing w:after="0" w:line="240" w:lineRule="auto"/>
      </w:pPr>
    </w:p>
    <w:p w14:paraId="015B93BF" w14:textId="77777777" w:rsidR="00BE384D" w:rsidRDefault="00BE384D" w:rsidP="00BE384D">
      <w:pPr>
        <w:pStyle w:val="ListParagraph"/>
        <w:numPr>
          <w:ilvl w:val="0"/>
          <w:numId w:val="2"/>
        </w:numPr>
        <w:spacing w:after="0" w:line="240" w:lineRule="auto"/>
      </w:pPr>
      <w:r w:rsidRPr="00C337EF">
        <w:rPr>
          <w:rStyle w:val="QuoteChar"/>
        </w:rPr>
        <w:t>Explain a situation where you and a neighbor or friend had a disagreement. How was the dispute settled? What steps did you take to resolve the issue?</w:t>
      </w:r>
      <w:r w:rsidRPr="00C337EF">
        <w:rPr>
          <w:rStyle w:val="QuoteChar"/>
        </w:rPr>
        <w:br/>
      </w:r>
      <w:sdt>
        <w:sdtPr>
          <w:id w:val="164988863"/>
          <w:showingPlcHdr/>
          <w:text/>
        </w:sdtPr>
        <w:sdtEndPr/>
        <w:sdtContent>
          <w:r w:rsidRPr="00571ACE">
            <w:rPr>
              <w:rStyle w:val="PlaceholderText"/>
            </w:rPr>
            <w:t>Click here to enter text.</w:t>
          </w:r>
        </w:sdtContent>
      </w:sdt>
    </w:p>
    <w:p w14:paraId="313FBC90" w14:textId="77777777" w:rsidR="00B61871" w:rsidRDefault="00E1271D" w:rsidP="00B61871">
      <w:pPr>
        <w:pStyle w:val="ListParagraph"/>
      </w:pPr>
      <w:r>
        <w:t>_ _ _ _ _ _ _ _ _ _ _ _ _ _ _ _ _ _ _ _ _ _ _ _ _ _ _ _ _ _ _ _ _ _ _ _ _ _ _ _ _ _ _ _ _ _ _ _ _ _ _</w:t>
      </w:r>
      <w:r w:rsidR="00BE384D">
        <w:br/>
      </w:r>
    </w:p>
    <w:p w14:paraId="7531A04D" w14:textId="49EA71F4" w:rsidR="00E1271D" w:rsidRDefault="004B79FE" w:rsidP="00614782">
      <w:pPr>
        <w:pStyle w:val="Quote"/>
        <w:numPr>
          <w:ilvl w:val="0"/>
          <w:numId w:val="2"/>
        </w:numPr>
      </w:pPr>
      <w:r>
        <w:t>I understand that I am expected to attend monthly meetings</w:t>
      </w:r>
      <w:r w:rsidR="0016274A">
        <w:t xml:space="preserve">, </w:t>
      </w:r>
      <w:r>
        <w:t>work parties</w:t>
      </w:r>
      <w:r w:rsidR="0016274A">
        <w:t xml:space="preserve">, and be an active member of </w:t>
      </w:r>
      <w:r w:rsidR="0066564B">
        <w:t xml:space="preserve">two </w:t>
      </w:r>
      <w:r w:rsidR="0016274A">
        <w:t>committees</w:t>
      </w:r>
      <w:r>
        <w:t>.</w:t>
      </w:r>
    </w:p>
    <w:p w14:paraId="0BDF93F6" w14:textId="77777777" w:rsidR="00E1271D" w:rsidRDefault="002E72C0" w:rsidP="00E1271D">
      <w:pPr>
        <w:pStyle w:val="ListParagraph"/>
      </w:pPr>
      <w:sdt>
        <w:sdtPr>
          <w:id w:val="-1921314464"/>
          <w14:checkbox>
            <w14:checked w14:val="0"/>
            <w14:checkedState w14:val="2612" w14:font="MS Gothic"/>
            <w14:uncheckedState w14:val="2610" w14:font="MS Gothic"/>
          </w14:checkbox>
        </w:sdtPr>
        <w:sdtEndPr/>
        <w:sdtContent>
          <w:r w:rsidR="00E1271D">
            <w:rPr>
              <w:rFonts w:ascii="MS Gothic" w:eastAsia="MS Gothic" w:hint="eastAsia"/>
            </w:rPr>
            <w:t>☐</w:t>
          </w:r>
        </w:sdtContent>
      </w:sdt>
      <w:r w:rsidR="00E1271D">
        <w:t>Yes</w:t>
      </w:r>
      <w:r w:rsidR="00E1271D">
        <w:tab/>
      </w:r>
      <w:r w:rsidR="00E1271D">
        <w:tab/>
      </w:r>
      <w:sdt>
        <w:sdtPr>
          <w:id w:val="-548453327"/>
          <w14:checkbox>
            <w14:checked w14:val="0"/>
            <w14:checkedState w14:val="2612" w14:font="MS Gothic"/>
            <w14:uncheckedState w14:val="2610" w14:font="MS Gothic"/>
          </w14:checkbox>
        </w:sdtPr>
        <w:sdtEndPr/>
        <w:sdtContent>
          <w:r w:rsidR="00E1271D">
            <w:rPr>
              <w:rFonts w:ascii="MS Gothic" w:eastAsia="MS Gothic" w:hAnsi="MS Gothic" w:hint="eastAsia"/>
            </w:rPr>
            <w:t>☐</w:t>
          </w:r>
        </w:sdtContent>
      </w:sdt>
      <w:r w:rsidR="00E1271D">
        <w:t>No</w:t>
      </w:r>
      <w:r w:rsidR="00E1271D">
        <w:br/>
      </w:r>
    </w:p>
    <w:p w14:paraId="1B3C087B" w14:textId="77777777" w:rsidR="00B61871" w:rsidRDefault="00B61871" w:rsidP="00614782">
      <w:pPr>
        <w:pStyle w:val="Quote"/>
        <w:numPr>
          <w:ilvl w:val="0"/>
          <w:numId w:val="2"/>
        </w:numPr>
      </w:pPr>
      <w:r>
        <w:t>Participation in Bryn Gweled activities, business, and maintenance is an integral part of living in the community. How do you envision your life being interwoven into the BG community?</w:t>
      </w:r>
    </w:p>
    <w:p w14:paraId="691E0E6E" w14:textId="77777777" w:rsidR="00B61871" w:rsidRDefault="002E72C0" w:rsidP="00B61871">
      <w:pPr>
        <w:pStyle w:val="ListParagraph"/>
      </w:pPr>
      <w:sdt>
        <w:sdtPr>
          <w:id w:val="-358048995"/>
          <w:showingPlcHdr/>
          <w:text/>
        </w:sdtPr>
        <w:sdtEndPr/>
        <w:sdtContent>
          <w:r w:rsidR="00B61871" w:rsidRPr="00571ACE">
            <w:rPr>
              <w:rStyle w:val="PlaceholderText"/>
            </w:rPr>
            <w:t>Click here to enter text.</w:t>
          </w:r>
        </w:sdtContent>
      </w:sdt>
      <w:r w:rsidR="00B61871">
        <w:t xml:space="preserve">  </w:t>
      </w:r>
    </w:p>
    <w:p w14:paraId="411C7132" w14:textId="77777777" w:rsidR="00E1271D" w:rsidRDefault="00E1271D" w:rsidP="00E1271D">
      <w:pPr>
        <w:pStyle w:val="ListParagraph"/>
        <w:numPr>
          <w:ilvl w:val="0"/>
          <w:numId w:val="2"/>
        </w:numPr>
      </w:pPr>
      <w:r w:rsidRPr="00C337EF">
        <w:rPr>
          <w:rStyle w:val="QuoteChar"/>
        </w:rPr>
        <w:t>What committees are you interested in serving on?  (See the Handbook for the list of committees.)</w:t>
      </w:r>
      <w:r w:rsidRPr="00C337EF">
        <w:rPr>
          <w:rStyle w:val="QuoteChar"/>
        </w:rPr>
        <w:br/>
      </w:r>
      <w:sdt>
        <w:sdtPr>
          <w:id w:val="1608618439"/>
          <w:showingPlcHdr/>
          <w:text/>
        </w:sdtPr>
        <w:sdtEndPr/>
        <w:sdtContent>
          <w:r w:rsidRPr="00571ACE">
            <w:rPr>
              <w:rStyle w:val="PlaceholderText"/>
            </w:rPr>
            <w:t>Click here to enter text.</w:t>
          </w:r>
        </w:sdtContent>
      </w:sdt>
    </w:p>
    <w:p w14:paraId="7B2F5FD4" w14:textId="77777777" w:rsidR="00C337EF" w:rsidRDefault="00C337EF">
      <w:pPr>
        <w:rPr>
          <w:rStyle w:val="Strong"/>
          <w:i/>
        </w:rPr>
      </w:pPr>
      <w:r>
        <w:rPr>
          <w:rStyle w:val="Strong"/>
        </w:rPr>
        <w:br w:type="page"/>
      </w:r>
    </w:p>
    <w:p w14:paraId="637C51F5" w14:textId="77777777" w:rsidR="00C337EF" w:rsidRDefault="00C337EF" w:rsidP="00614782">
      <w:pPr>
        <w:pStyle w:val="Quote"/>
        <w:rPr>
          <w:rStyle w:val="Strong"/>
        </w:rPr>
      </w:pPr>
    </w:p>
    <w:p w14:paraId="33610D47" w14:textId="77777777" w:rsidR="00C337EF" w:rsidRPr="0065108D" w:rsidRDefault="00C337EF" w:rsidP="00614782">
      <w:pPr>
        <w:pStyle w:val="Quote"/>
        <w:rPr>
          <w:rStyle w:val="Strong"/>
        </w:rPr>
      </w:pPr>
      <w:r w:rsidRPr="0065108D">
        <w:rPr>
          <w:rStyle w:val="Strong"/>
        </w:rPr>
        <w:t xml:space="preserve">Section </w:t>
      </w:r>
      <w:r>
        <w:rPr>
          <w:rStyle w:val="Strong"/>
        </w:rPr>
        <w:t>2</w:t>
      </w:r>
      <w:r w:rsidRPr="0065108D">
        <w:rPr>
          <w:rStyle w:val="Strong"/>
        </w:rPr>
        <w:t xml:space="preserve"> – Applicant</w:t>
      </w:r>
      <w:r>
        <w:rPr>
          <w:rStyle w:val="Strong"/>
        </w:rPr>
        <w:t xml:space="preserve"> (</w:t>
      </w:r>
      <w:proofErr w:type="spellStart"/>
      <w:r>
        <w:rPr>
          <w:rStyle w:val="Strong"/>
        </w:rPr>
        <w:t>con’t</w:t>
      </w:r>
      <w:proofErr w:type="spellEnd"/>
      <w:r>
        <w:rPr>
          <w:rStyle w:val="Strong"/>
        </w:rPr>
        <w:t>.)</w:t>
      </w:r>
      <w:r>
        <w:rPr>
          <w:rStyle w:val="Strong"/>
        </w:rPr>
        <w:br/>
      </w:r>
    </w:p>
    <w:p w14:paraId="2D473E80" w14:textId="77777777" w:rsidR="00B61871" w:rsidRDefault="00B61871" w:rsidP="00E1271D">
      <w:pPr>
        <w:pStyle w:val="ListParagraph"/>
        <w:numPr>
          <w:ilvl w:val="0"/>
          <w:numId w:val="2"/>
        </w:numPr>
      </w:pPr>
      <w:r w:rsidRPr="00C337EF">
        <w:rPr>
          <w:rStyle w:val="QuoteChar"/>
        </w:rPr>
        <w:t>What do you expect from BG?</w:t>
      </w:r>
      <w:r>
        <w:t xml:space="preserve"> </w:t>
      </w:r>
      <w:r w:rsidR="004B79FE">
        <w:br/>
      </w:r>
      <w:sdt>
        <w:sdtPr>
          <w:id w:val="359942651"/>
          <w:showingPlcHdr/>
          <w:text/>
        </w:sdtPr>
        <w:sdtEndPr/>
        <w:sdtContent>
          <w:r w:rsidRPr="00571ACE">
            <w:rPr>
              <w:rStyle w:val="PlaceholderText"/>
            </w:rPr>
            <w:t>Click here to enter text.</w:t>
          </w:r>
        </w:sdtContent>
      </w:sdt>
      <w:r w:rsidR="004B79FE">
        <w:br/>
      </w:r>
    </w:p>
    <w:p w14:paraId="213588F2" w14:textId="77777777" w:rsidR="00B61871" w:rsidRDefault="00B61871" w:rsidP="00E1271D">
      <w:pPr>
        <w:pStyle w:val="ListParagraph"/>
        <w:numPr>
          <w:ilvl w:val="0"/>
          <w:numId w:val="2"/>
        </w:numPr>
      </w:pPr>
      <w:r w:rsidRPr="00C337EF">
        <w:rPr>
          <w:rStyle w:val="QuoteChar"/>
        </w:rPr>
        <w:t>What will you bring to BG?</w:t>
      </w:r>
      <w:r w:rsidR="004B79FE">
        <w:br/>
      </w:r>
      <w:sdt>
        <w:sdtPr>
          <w:id w:val="1948116427"/>
          <w:showingPlcHdr/>
          <w:text/>
        </w:sdtPr>
        <w:sdtEndPr/>
        <w:sdtContent>
          <w:r w:rsidRPr="00571ACE">
            <w:rPr>
              <w:rStyle w:val="PlaceholderText"/>
            </w:rPr>
            <w:t>Click here to enter text.</w:t>
          </w:r>
        </w:sdtContent>
      </w:sdt>
    </w:p>
    <w:p w14:paraId="1DD37A97" w14:textId="7691A488" w:rsidR="00906E26" w:rsidRDefault="00906E26" w:rsidP="00614782">
      <w:pPr>
        <w:pStyle w:val="Quote"/>
      </w:pPr>
      <w:r>
        <w:t xml:space="preserve"> 17.   The following are regulations of Bryn Gweled and / or Upper Southampton Township.  Are you willing to comply with each of these? </w:t>
      </w:r>
      <w:r w:rsidR="0066564B">
        <w:t>(Please see the Handbook for details.)</w:t>
      </w:r>
    </w:p>
    <w:p w14:paraId="5512C20E" w14:textId="77777777" w:rsidR="00906E26" w:rsidRDefault="00906E26" w:rsidP="00614782">
      <w:pPr>
        <w:pStyle w:val="Quote"/>
      </w:pPr>
      <w:r>
        <w:tab/>
        <w:t>A.  No fences between properties</w:t>
      </w:r>
    </w:p>
    <w:p w14:paraId="4BAB6CB3" w14:textId="77777777" w:rsidR="00906E26" w:rsidRDefault="00906E26" w:rsidP="00614782">
      <w:pPr>
        <w:pStyle w:val="Quote"/>
      </w:pPr>
      <w:r>
        <w:tab/>
        <w:t>B.  Control of pets (dogs on leashes)</w:t>
      </w:r>
    </w:p>
    <w:p w14:paraId="0A75F229" w14:textId="77777777" w:rsidR="00906E26" w:rsidRDefault="00906E26" w:rsidP="00614782">
      <w:pPr>
        <w:pStyle w:val="Quote"/>
      </w:pPr>
      <w:r>
        <w:tab/>
        <w:t>C.  No hunting on BG property</w:t>
      </w:r>
    </w:p>
    <w:p w14:paraId="69D7CE48" w14:textId="77777777" w:rsidR="00906E26" w:rsidRDefault="00906E26" w:rsidP="00614782">
      <w:pPr>
        <w:pStyle w:val="Quote"/>
      </w:pPr>
      <w:r>
        <w:tab/>
        <w:t>D.  No discharge of firearms on BG property</w:t>
      </w:r>
    </w:p>
    <w:p w14:paraId="171193A0" w14:textId="77777777" w:rsidR="00906E26" w:rsidRDefault="00906E26" w:rsidP="00614782">
      <w:pPr>
        <w:pStyle w:val="Quote"/>
      </w:pPr>
      <w:r>
        <w:tab/>
        <w:t>E.  No use of snowmobiles, dirt bikes, motorized 3-wheeled vehicles on BG property</w:t>
      </w:r>
    </w:p>
    <w:p w14:paraId="18591115" w14:textId="77777777" w:rsidR="00906E26" w:rsidRDefault="00906E26" w:rsidP="00614782">
      <w:pPr>
        <w:pStyle w:val="Quote"/>
      </w:pPr>
      <w:r>
        <w:tab/>
        <w:t>F.  Reduced speed limit 15 mph</w:t>
      </w:r>
    </w:p>
    <w:p w14:paraId="2BF10FB2" w14:textId="77777777" w:rsidR="00906E26" w:rsidRDefault="00906E26" w:rsidP="00614782">
      <w:pPr>
        <w:pStyle w:val="Quote"/>
      </w:pPr>
      <w:r>
        <w:tab/>
        <w:t>G.  Consultation with Planning Committee before making major property renovations</w:t>
      </w:r>
    </w:p>
    <w:p w14:paraId="59F3FAED" w14:textId="77777777" w:rsidR="00906E26" w:rsidRDefault="00906E26" w:rsidP="00614782">
      <w:pPr>
        <w:pStyle w:val="Quote"/>
      </w:pPr>
      <w:r>
        <w:tab/>
        <w:t>H.  No alcoholic beverages on common land.</w:t>
      </w:r>
    </w:p>
    <w:p w14:paraId="7FEE3913" w14:textId="77777777" w:rsidR="00906E26" w:rsidRPr="00906E26" w:rsidRDefault="002E72C0" w:rsidP="00906E26">
      <w:pPr>
        <w:ind w:left="1440"/>
      </w:pPr>
      <w:sdt>
        <w:sdtPr>
          <w:id w:val="1157728359"/>
          <w14:checkbox>
            <w14:checked w14:val="0"/>
            <w14:checkedState w14:val="2612" w14:font="MS Gothic"/>
            <w14:uncheckedState w14:val="2610" w14:font="MS Gothic"/>
          </w14:checkbox>
        </w:sdtPr>
        <w:sdtEndPr/>
        <w:sdtContent>
          <w:r w:rsidR="00906E26">
            <w:rPr>
              <w:rFonts w:ascii="MS Gothic" w:eastAsia="MS Gothic" w:hAnsi="MS Gothic" w:hint="eastAsia"/>
            </w:rPr>
            <w:t>☐</w:t>
          </w:r>
        </w:sdtContent>
      </w:sdt>
      <w:r w:rsidR="00906E26">
        <w:t>Yes</w:t>
      </w:r>
      <w:r w:rsidR="00906E26">
        <w:tab/>
      </w:r>
      <w:r w:rsidR="00906E26">
        <w:tab/>
      </w:r>
      <w:sdt>
        <w:sdtPr>
          <w:id w:val="927400029"/>
          <w14:checkbox>
            <w14:checked w14:val="0"/>
            <w14:checkedState w14:val="2612" w14:font="MS Gothic"/>
            <w14:uncheckedState w14:val="2610" w14:font="MS Gothic"/>
          </w14:checkbox>
        </w:sdtPr>
        <w:sdtEndPr/>
        <w:sdtContent>
          <w:r w:rsidR="00906E26">
            <w:rPr>
              <w:rFonts w:ascii="MS Gothic" w:eastAsia="MS Gothic" w:hAnsi="MS Gothic" w:hint="eastAsia"/>
            </w:rPr>
            <w:t>☐</w:t>
          </w:r>
        </w:sdtContent>
      </w:sdt>
      <w:r w:rsidR="00906E26">
        <w:t>No</w:t>
      </w:r>
    </w:p>
    <w:p w14:paraId="71108C14" w14:textId="77777777" w:rsidR="00906E26" w:rsidRDefault="00906E26" w:rsidP="00614782">
      <w:pPr>
        <w:pStyle w:val="Quote"/>
      </w:pPr>
    </w:p>
    <w:p w14:paraId="22DAD6F9" w14:textId="49C5102C" w:rsidR="00906E26" w:rsidRDefault="00B717D4" w:rsidP="00614782">
      <w:pPr>
        <w:pStyle w:val="Quote"/>
      </w:pPr>
      <w:r>
        <w:t>1</w:t>
      </w:r>
      <w:r w:rsidR="00906E26">
        <w:t>8.  List two references (preferably not close relatives).  Applicants applying as a couple, please list a total of three.</w:t>
      </w:r>
      <w:r w:rsidR="00614782">
        <w:br/>
      </w:r>
    </w:p>
    <w:p w14:paraId="4075E41A" w14:textId="478AD890" w:rsidR="00906E26" w:rsidRPr="00614782" w:rsidRDefault="00906E26" w:rsidP="00614782">
      <w:pPr>
        <w:pStyle w:val="Quote"/>
      </w:pPr>
      <w:r w:rsidRPr="00614782">
        <w:rPr>
          <w:u w:val="single"/>
        </w:rPr>
        <w:t>NAME</w:t>
      </w:r>
      <w:r w:rsidRPr="00614782">
        <w:rPr>
          <w:u w:val="single"/>
        </w:rPr>
        <w:tab/>
      </w:r>
      <w:r w:rsidRPr="00614782">
        <w:rPr>
          <w:u w:val="single"/>
        </w:rPr>
        <w:tab/>
      </w:r>
      <w:r w:rsidRPr="00614782">
        <w:rPr>
          <w:u w:val="single"/>
        </w:rPr>
        <w:tab/>
      </w:r>
      <w:r w:rsidRPr="00614782">
        <w:rPr>
          <w:u w:val="single"/>
        </w:rPr>
        <w:tab/>
        <w:t>ADDRESS</w:t>
      </w:r>
      <w:r w:rsidR="0066564B" w:rsidRPr="00614782">
        <w:rPr>
          <w:u w:val="single"/>
        </w:rPr>
        <w:t xml:space="preserve">                              </w:t>
      </w:r>
      <w:r w:rsidR="00614782">
        <w:rPr>
          <w:u w:val="single"/>
        </w:rPr>
        <w:t xml:space="preserve">      </w:t>
      </w:r>
      <w:r w:rsidR="0066564B" w:rsidRPr="00614782">
        <w:rPr>
          <w:u w:val="single"/>
        </w:rPr>
        <w:t xml:space="preserve">     EMAIL         </w:t>
      </w:r>
      <w:r w:rsidR="00614782">
        <w:rPr>
          <w:u w:val="single"/>
        </w:rPr>
        <w:t xml:space="preserve">        </w:t>
      </w:r>
      <w:bookmarkStart w:id="0" w:name="_GoBack"/>
      <w:bookmarkEnd w:id="0"/>
      <w:r w:rsidR="0066564B" w:rsidRPr="00614782">
        <w:rPr>
          <w:u w:val="single"/>
        </w:rPr>
        <w:t xml:space="preserve"> </w:t>
      </w:r>
      <w:r w:rsidR="00614782">
        <w:rPr>
          <w:u w:val="single"/>
        </w:rPr>
        <w:t xml:space="preserve"> </w:t>
      </w:r>
      <w:r w:rsidR="0066564B" w:rsidRPr="00614782">
        <w:rPr>
          <w:u w:val="single"/>
        </w:rPr>
        <w:t xml:space="preserve">  PHONE #</w:t>
      </w:r>
    </w:p>
    <w:sdt>
      <w:sdtPr>
        <w:id w:val="-651673888"/>
        <w:showingPlcHdr/>
        <w:text/>
      </w:sdtPr>
      <w:sdtContent>
        <w:p w14:paraId="3503501A" w14:textId="77777777" w:rsidR="00614782" w:rsidRDefault="00614782" w:rsidP="00614782">
          <w:pPr>
            <w:pStyle w:val="ListParagraph"/>
          </w:pPr>
          <w:r w:rsidRPr="00571ACE">
            <w:rPr>
              <w:rStyle w:val="PlaceholderText"/>
            </w:rPr>
            <w:t>Click here to enter text.</w:t>
          </w:r>
        </w:p>
      </w:sdtContent>
    </w:sdt>
    <w:p w14:paraId="54F3C739" w14:textId="77777777" w:rsidR="00614782" w:rsidRPr="00614782" w:rsidRDefault="00614782" w:rsidP="00614782"/>
    <w:p w14:paraId="7A65309A" w14:textId="42F3B10C" w:rsidR="00906E26" w:rsidRDefault="00614782" w:rsidP="00614782">
      <w:pPr>
        <w:pStyle w:val="Quote"/>
      </w:pPr>
      <w:r>
        <w:t>1</w:t>
      </w:r>
      <w:r w:rsidR="00906E26">
        <w:t xml:space="preserve">9. </w:t>
      </w:r>
      <w:r w:rsidR="00B717D4">
        <w:t xml:space="preserve"> </w:t>
      </w:r>
      <w:r w:rsidR="00906E26">
        <w:t xml:space="preserve"> On a separate paper, please write an essay of about one typed page in length, stating why you are interested in joining Bryn Gweled, what attracted you to the community, and how you plan to contribute.  This can be creative or humorous if you wish.  Each applicant should write a separate essay.</w:t>
      </w:r>
    </w:p>
    <w:p w14:paraId="17066F05" w14:textId="77777777" w:rsidR="00906E26" w:rsidRDefault="00906E26" w:rsidP="00614782">
      <w:pPr>
        <w:pStyle w:val="Quote"/>
      </w:pPr>
    </w:p>
    <w:p w14:paraId="6CDDDC05" w14:textId="77777777" w:rsidR="00C337EF" w:rsidRDefault="00C337EF">
      <w:r>
        <w:br w:type="page"/>
      </w:r>
    </w:p>
    <w:p w14:paraId="164E976B" w14:textId="77777777" w:rsidR="005A7C32" w:rsidRDefault="005A7C32" w:rsidP="002C397F">
      <w:pPr>
        <w:spacing w:after="0" w:line="240" w:lineRule="auto"/>
      </w:pPr>
    </w:p>
    <w:p w14:paraId="6013910D" w14:textId="77777777" w:rsidR="0016274A" w:rsidRDefault="0016274A" w:rsidP="002C397F">
      <w:pPr>
        <w:spacing w:after="0" w:line="240" w:lineRule="auto"/>
        <w:rPr>
          <w:rStyle w:val="Strong"/>
        </w:rPr>
      </w:pPr>
    </w:p>
    <w:p w14:paraId="69B08DDD" w14:textId="77777777" w:rsidR="005A7C32" w:rsidRDefault="0016274A" w:rsidP="002C397F">
      <w:pPr>
        <w:spacing w:after="0" w:line="240" w:lineRule="auto"/>
        <w:rPr>
          <w:rStyle w:val="Strong"/>
        </w:rPr>
      </w:pPr>
      <w:r w:rsidRPr="0065108D">
        <w:rPr>
          <w:rStyle w:val="Strong"/>
        </w:rPr>
        <w:t xml:space="preserve">Section </w:t>
      </w:r>
      <w:r>
        <w:rPr>
          <w:rStyle w:val="Strong"/>
        </w:rPr>
        <w:t>2</w:t>
      </w:r>
      <w:r w:rsidRPr="0065108D">
        <w:rPr>
          <w:rStyle w:val="Strong"/>
        </w:rPr>
        <w:t xml:space="preserve"> – </w:t>
      </w:r>
      <w:r>
        <w:rPr>
          <w:rStyle w:val="Strong"/>
        </w:rPr>
        <w:t>Co-</w:t>
      </w:r>
      <w:r w:rsidRPr="0065108D">
        <w:rPr>
          <w:rStyle w:val="Strong"/>
        </w:rPr>
        <w:t>Applicant</w:t>
      </w:r>
      <w:r>
        <w:rPr>
          <w:rStyle w:val="Strong"/>
        </w:rPr>
        <w:t xml:space="preserve"> </w:t>
      </w:r>
    </w:p>
    <w:p w14:paraId="353F57F0" w14:textId="77777777" w:rsidR="00906E26" w:rsidRDefault="00906E26" w:rsidP="002C397F">
      <w:pPr>
        <w:spacing w:after="0" w:line="240" w:lineRule="auto"/>
      </w:pPr>
    </w:p>
    <w:p w14:paraId="5A1D674E" w14:textId="060ED263" w:rsidR="00906E26" w:rsidRPr="00614782" w:rsidRDefault="00906E26" w:rsidP="00906E26">
      <w:pPr>
        <w:pStyle w:val="ListParagraph"/>
        <w:numPr>
          <w:ilvl w:val="0"/>
          <w:numId w:val="14"/>
        </w:numPr>
      </w:pPr>
      <w:r w:rsidRPr="00614782">
        <w:rPr>
          <w:rStyle w:val="QuoteChar"/>
        </w:rPr>
        <w:t>Current employment (include occupation, employer, start date, contact name w/ phone number and e-mail address)</w:t>
      </w:r>
      <w:r w:rsidRPr="00614782">
        <w:rPr>
          <w:rStyle w:val="QuoteChar"/>
        </w:rPr>
        <w:br/>
      </w:r>
      <w:sdt>
        <w:sdtPr>
          <w:id w:val="-596256297"/>
          <w:showingPlcHdr/>
          <w:text/>
        </w:sdtPr>
        <w:sdtEndPr/>
        <w:sdtContent>
          <w:r w:rsidRPr="00614782">
            <w:rPr>
              <w:rStyle w:val="PlaceholderText"/>
            </w:rPr>
            <w:t>Click here to enter text.</w:t>
          </w:r>
        </w:sdtContent>
      </w:sdt>
    </w:p>
    <w:p w14:paraId="3511025D" w14:textId="77777777" w:rsidR="00906E26" w:rsidRPr="00614782" w:rsidRDefault="00906E26" w:rsidP="00906E26">
      <w:pPr>
        <w:pStyle w:val="ListParagraph"/>
        <w:numPr>
          <w:ilvl w:val="0"/>
          <w:numId w:val="14"/>
        </w:numPr>
      </w:pPr>
      <w:r w:rsidRPr="00614782">
        <w:rPr>
          <w:rStyle w:val="QuoteChar"/>
        </w:rPr>
        <w:t>Occupations and/or other varieties of occupational experience (include present employment):</w:t>
      </w:r>
      <w:r w:rsidRPr="00614782">
        <w:br/>
      </w:r>
      <w:sdt>
        <w:sdtPr>
          <w:id w:val="-2045504867"/>
          <w:showingPlcHdr/>
          <w:text/>
        </w:sdtPr>
        <w:sdtEndPr/>
        <w:sdtContent>
          <w:r w:rsidRPr="00614782">
            <w:rPr>
              <w:rStyle w:val="PlaceholderText"/>
            </w:rPr>
            <w:t>Click here to enter text.</w:t>
          </w:r>
        </w:sdtContent>
      </w:sdt>
    </w:p>
    <w:p w14:paraId="68947A42" w14:textId="77777777" w:rsidR="00906E26" w:rsidRPr="00614782" w:rsidRDefault="00906E26" w:rsidP="00906E26">
      <w:pPr>
        <w:pStyle w:val="ListParagraph"/>
      </w:pPr>
    </w:p>
    <w:p w14:paraId="232312F7" w14:textId="77777777" w:rsidR="00906E26" w:rsidRPr="00614782" w:rsidRDefault="00906E26" w:rsidP="00614782">
      <w:pPr>
        <w:pStyle w:val="Quote"/>
        <w:numPr>
          <w:ilvl w:val="0"/>
          <w:numId w:val="14"/>
        </w:numPr>
      </w:pPr>
      <w:r w:rsidRPr="00614782">
        <w:t>Organizational affiliations:</w:t>
      </w:r>
    </w:p>
    <w:sdt>
      <w:sdtPr>
        <w:id w:val="1699819300"/>
        <w:showingPlcHdr/>
        <w:text/>
      </w:sdtPr>
      <w:sdtEndPr/>
      <w:sdtContent>
        <w:p w14:paraId="139B512B" w14:textId="77777777" w:rsidR="00906E26" w:rsidRPr="00614782" w:rsidRDefault="00906E26" w:rsidP="00906E26">
          <w:pPr>
            <w:pStyle w:val="ListParagraph"/>
          </w:pPr>
          <w:r w:rsidRPr="00614782">
            <w:rPr>
              <w:rStyle w:val="PlaceholderText"/>
            </w:rPr>
            <w:t>Click here to enter text.</w:t>
          </w:r>
        </w:p>
      </w:sdtContent>
    </w:sdt>
    <w:p w14:paraId="4885A461" w14:textId="77777777" w:rsidR="00906E26" w:rsidRPr="00614782" w:rsidRDefault="00906E26" w:rsidP="00906E26">
      <w:pPr>
        <w:pStyle w:val="ListParagraph"/>
      </w:pPr>
      <w:r w:rsidRPr="00614782">
        <w:t>_ _ _ _ _ _ _ _ _ _ _ _ _ _ _ _ _ _ _ _ _ _ _ _ _ _ _ _ _ _ _ _ _ _ _ _ _ _ _ _ _ _ _ _ _ _ _ _ _ _ _</w:t>
      </w:r>
    </w:p>
    <w:p w14:paraId="49FFFB33" w14:textId="77777777" w:rsidR="00906E26" w:rsidRPr="00614782" w:rsidRDefault="00906E26" w:rsidP="00614782">
      <w:pPr>
        <w:pStyle w:val="Quote"/>
        <w:numPr>
          <w:ilvl w:val="0"/>
          <w:numId w:val="14"/>
        </w:numPr>
      </w:pPr>
      <w:r w:rsidRPr="00614782">
        <w:t>Have you read and understood the Bylaws?</w:t>
      </w:r>
    </w:p>
    <w:p w14:paraId="7C54A4D2" w14:textId="77777777" w:rsidR="00906E26" w:rsidRPr="00614782" w:rsidRDefault="002E72C0" w:rsidP="00906E26">
      <w:pPr>
        <w:pStyle w:val="ListParagraph"/>
      </w:pPr>
      <w:sdt>
        <w:sdtPr>
          <w:id w:val="-865213061"/>
          <w14:checkbox>
            <w14:checked w14:val="0"/>
            <w14:checkedState w14:val="2612" w14:font="MS Gothic"/>
            <w14:uncheckedState w14:val="2610" w14:font="MS Gothic"/>
          </w14:checkbox>
        </w:sdtPr>
        <w:sdtEndPr/>
        <w:sdtContent>
          <w:r w:rsidR="00906E26" w:rsidRPr="00614782">
            <w:rPr>
              <w:rFonts w:ascii="MS Gothic" w:eastAsia="MS Gothic" w:hint="eastAsia"/>
            </w:rPr>
            <w:t>☐</w:t>
          </w:r>
        </w:sdtContent>
      </w:sdt>
      <w:r w:rsidR="00906E26" w:rsidRPr="00614782">
        <w:t>Yes</w:t>
      </w:r>
      <w:r w:rsidR="00906E26" w:rsidRPr="00614782">
        <w:tab/>
      </w:r>
      <w:r w:rsidR="00906E26" w:rsidRPr="00614782">
        <w:tab/>
      </w:r>
      <w:sdt>
        <w:sdtPr>
          <w:id w:val="459385654"/>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p>
    <w:p w14:paraId="56440F90" w14:textId="77777777" w:rsidR="00906E26" w:rsidRPr="00614782" w:rsidRDefault="00906E26" w:rsidP="00906E26">
      <w:pPr>
        <w:pStyle w:val="ListParagraph"/>
      </w:pPr>
      <w:r w:rsidRPr="00614782">
        <w:t xml:space="preserve">Questions/Comments: </w:t>
      </w:r>
      <w:sdt>
        <w:sdtPr>
          <w:id w:val="-1926947219"/>
          <w:showingPlcHdr/>
          <w:text/>
        </w:sdtPr>
        <w:sdtEndPr/>
        <w:sdtContent>
          <w:r w:rsidRPr="00614782">
            <w:rPr>
              <w:rStyle w:val="PlaceholderText"/>
            </w:rPr>
            <w:t>Click here to enter text.</w:t>
          </w:r>
        </w:sdtContent>
      </w:sdt>
    </w:p>
    <w:p w14:paraId="0C15EA25" w14:textId="77777777" w:rsidR="00906E26" w:rsidRPr="00614782" w:rsidRDefault="00906E26" w:rsidP="00906E26">
      <w:pPr>
        <w:pStyle w:val="ListParagraph"/>
      </w:pPr>
    </w:p>
    <w:p w14:paraId="3FC45752" w14:textId="26878546" w:rsidR="00906E26" w:rsidRPr="00614782" w:rsidRDefault="00906E26" w:rsidP="00614782">
      <w:pPr>
        <w:pStyle w:val="Quote"/>
        <w:numPr>
          <w:ilvl w:val="0"/>
          <w:numId w:val="14"/>
        </w:numPr>
      </w:pPr>
      <w:r w:rsidRPr="00614782">
        <w:t>Have you read and understood the Handbook?</w:t>
      </w:r>
      <w:r w:rsidR="0066564B" w:rsidRPr="00614782">
        <w:t xml:space="preserve"> What do you find most interesting and why?</w:t>
      </w:r>
    </w:p>
    <w:p w14:paraId="6A56C25F" w14:textId="77777777" w:rsidR="00906E26" w:rsidRPr="00614782" w:rsidRDefault="002E72C0" w:rsidP="00906E26">
      <w:pPr>
        <w:pStyle w:val="ListParagraph"/>
      </w:pPr>
      <w:sdt>
        <w:sdtPr>
          <w:id w:val="-2146577788"/>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Yes</w:t>
      </w:r>
      <w:r w:rsidR="00906E26" w:rsidRPr="00614782">
        <w:tab/>
      </w:r>
      <w:r w:rsidR="00906E26" w:rsidRPr="00614782">
        <w:tab/>
      </w:r>
      <w:sdt>
        <w:sdtPr>
          <w:id w:val="-1932117450"/>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p>
    <w:p w14:paraId="1D6BB1B2" w14:textId="77777777" w:rsidR="00906E26" w:rsidRPr="00614782" w:rsidRDefault="00906E26" w:rsidP="00906E26">
      <w:pPr>
        <w:pStyle w:val="ListParagraph"/>
      </w:pPr>
      <w:r w:rsidRPr="00614782">
        <w:t xml:space="preserve">Questions/Comments: </w:t>
      </w:r>
      <w:sdt>
        <w:sdtPr>
          <w:id w:val="-1952934076"/>
          <w:showingPlcHdr/>
          <w:text/>
        </w:sdtPr>
        <w:sdtEndPr/>
        <w:sdtContent>
          <w:r w:rsidRPr="00614782">
            <w:rPr>
              <w:rStyle w:val="PlaceholderText"/>
            </w:rPr>
            <w:t>Click here to enter text.</w:t>
          </w:r>
        </w:sdtContent>
      </w:sdt>
    </w:p>
    <w:p w14:paraId="478CC4D1" w14:textId="77777777" w:rsidR="00906E26" w:rsidRPr="00614782" w:rsidRDefault="00906E26" w:rsidP="00906E26">
      <w:pPr>
        <w:pStyle w:val="ListParagraph"/>
        <w:ind w:left="360"/>
      </w:pPr>
      <w:r w:rsidRPr="00614782">
        <w:t xml:space="preserve">       _ _ _ _ _ _ _ _ _ _ _ _ _ _ _ _ _ _ _ _ _ _ _ _ _ _ _ _ _ _ _ _ _ _ _ _ _ _ _ _ _ _ _ _ _ _ _ _ _ _ _ _</w:t>
      </w:r>
    </w:p>
    <w:p w14:paraId="7E6766E1" w14:textId="77777777" w:rsidR="00906E26" w:rsidRPr="00614782" w:rsidRDefault="00906E26" w:rsidP="00614782">
      <w:pPr>
        <w:pStyle w:val="Quote"/>
        <w:numPr>
          <w:ilvl w:val="0"/>
          <w:numId w:val="14"/>
        </w:numPr>
      </w:pPr>
      <w:r w:rsidRPr="00614782">
        <w:t>Have you entered into an agreement, either written or verbal, to buy a BG house?</w:t>
      </w:r>
    </w:p>
    <w:p w14:paraId="5FE2C796" w14:textId="77777777" w:rsidR="00906E26" w:rsidRPr="00614782" w:rsidRDefault="002E72C0" w:rsidP="00906E26">
      <w:pPr>
        <w:pStyle w:val="ListParagraph"/>
      </w:pPr>
      <w:sdt>
        <w:sdtPr>
          <w:id w:val="1994678856"/>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Yes</w:t>
      </w:r>
      <w:r w:rsidR="00906E26" w:rsidRPr="00614782">
        <w:tab/>
      </w:r>
      <w:r w:rsidR="00906E26" w:rsidRPr="00614782">
        <w:tab/>
      </w:r>
      <w:sdt>
        <w:sdtPr>
          <w:id w:val="-1315169755"/>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p>
    <w:p w14:paraId="1A0FBD74" w14:textId="77777777" w:rsidR="00906E26" w:rsidRPr="00614782" w:rsidRDefault="00906E26" w:rsidP="00906E26">
      <w:pPr>
        <w:pStyle w:val="ListParagraph"/>
      </w:pPr>
      <w:r w:rsidRPr="00614782">
        <w:t>If so, which house?</w:t>
      </w:r>
    </w:p>
    <w:p w14:paraId="68E3DD8F" w14:textId="77777777" w:rsidR="00906E26" w:rsidRPr="00614782" w:rsidRDefault="002E72C0" w:rsidP="00906E26">
      <w:pPr>
        <w:pStyle w:val="ListParagraph"/>
      </w:pPr>
      <w:sdt>
        <w:sdtPr>
          <w:id w:val="1205524910"/>
          <w:showingPlcHdr/>
          <w:text/>
        </w:sdtPr>
        <w:sdtEndPr/>
        <w:sdtContent>
          <w:r w:rsidR="00906E26" w:rsidRPr="00614782">
            <w:rPr>
              <w:rStyle w:val="PlaceholderText"/>
            </w:rPr>
            <w:t>Click here to enter text.</w:t>
          </w:r>
        </w:sdtContent>
      </w:sdt>
    </w:p>
    <w:p w14:paraId="08B7AFAA" w14:textId="77777777" w:rsidR="00906E26" w:rsidRPr="00614782" w:rsidRDefault="00906E26" w:rsidP="00906E26">
      <w:pPr>
        <w:pStyle w:val="ListParagraph"/>
      </w:pPr>
    </w:p>
    <w:p w14:paraId="09DAB1C7" w14:textId="77777777" w:rsidR="00906E26" w:rsidRPr="00614782" w:rsidRDefault="00906E26" w:rsidP="00614782">
      <w:pPr>
        <w:pStyle w:val="Quote"/>
        <w:numPr>
          <w:ilvl w:val="0"/>
          <w:numId w:val="14"/>
        </w:numPr>
      </w:pPr>
      <w:r w:rsidRPr="00614782">
        <w:t>Do you understand that if you do enter into any agreement to purchase a house that you will immediately notify housing committee?</w:t>
      </w:r>
    </w:p>
    <w:p w14:paraId="25E2C86E" w14:textId="77777777" w:rsidR="00906E26" w:rsidRPr="00614782" w:rsidRDefault="002E72C0" w:rsidP="00906E26">
      <w:pPr>
        <w:pStyle w:val="ListParagraph"/>
      </w:pPr>
      <w:sdt>
        <w:sdtPr>
          <w:id w:val="1141999139"/>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Yes</w:t>
      </w:r>
      <w:r w:rsidR="00906E26" w:rsidRPr="00614782">
        <w:tab/>
      </w:r>
      <w:r w:rsidR="00906E26" w:rsidRPr="00614782">
        <w:tab/>
      </w:r>
      <w:sdt>
        <w:sdtPr>
          <w:id w:val="1560668111"/>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p>
    <w:p w14:paraId="082FF317" w14:textId="77777777" w:rsidR="00906E26" w:rsidRPr="00614782" w:rsidRDefault="00906E26" w:rsidP="00906E26">
      <w:r w:rsidRPr="00614782">
        <w:br w:type="page"/>
      </w:r>
    </w:p>
    <w:p w14:paraId="328D65A4" w14:textId="77777777" w:rsidR="00906E26" w:rsidRPr="00614782" w:rsidRDefault="00906E26" w:rsidP="00906E26">
      <w:pPr>
        <w:spacing w:after="0" w:line="240" w:lineRule="auto"/>
        <w:rPr>
          <w:rStyle w:val="Strong"/>
        </w:rPr>
      </w:pPr>
      <w:r w:rsidRPr="00614782">
        <w:lastRenderedPageBreak/>
        <w:br/>
      </w:r>
      <w:r w:rsidRPr="00614782">
        <w:rPr>
          <w:rStyle w:val="Strong"/>
        </w:rPr>
        <w:t>Section 2 – Co-Applicant (</w:t>
      </w:r>
      <w:proofErr w:type="spellStart"/>
      <w:r w:rsidRPr="00614782">
        <w:rPr>
          <w:rStyle w:val="Strong"/>
        </w:rPr>
        <w:t>con’t</w:t>
      </w:r>
      <w:proofErr w:type="spellEnd"/>
      <w:r w:rsidRPr="00614782">
        <w:rPr>
          <w:rStyle w:val="Strong"/>
        </w:rPr>
        <w:t>.)</w:t>
      </w:r>
    </w:p>
    <w:p w14:paraId="75810577" w14:textId="77777777" w:rsidR="00906E26" w:rsidRPr="00614782" w:rsidRDefault="00906E26" w:rsidP="00906E26">
      <w:pPr>
        <w:pStyle w:val="ListParagraph"/>
      </w:pPr>
    </w:p>
    <w:p w14:paraId="71BB8B9B" w14:textId="77777777" w:rsidR="00906E26" w:rsidRPr="00614782" w:rsidRDefault="00906E26" w:rsidP="00906E26">
      <w:pPr>
        <w:pStyle w:val="ListParagraph"/>
      </w:pPr>
      <w:r w:rsidRPr="00614782">
        <w:t xml:space="preserve">_ _ _ _ _ _ _ _ _ _ _ _ _ _ _ _ _ _ _ _ _ _ _ _ _ _ _ _ _ _ _ _ _ _ _ _ _ _ _ _ _ _ _ _ _ _ _ _ _ _ _ _  </w:t>
      </w:r>
    </w:p>
    <w:p w14:paraId="42E7B05F" w14:textId="77777777" w:rsidR="00906E26" w:rsidRPr="00614782" w:rsidRDefault="00906E26" w:rsidP="00614782">
      <w:pPr>
        <w:pStyle w:val="Quote"/>
        <w:numPr>
          <w:ilvl w:val="0"/>
          <w:numId w:val="14"/>
        </w:numPr>
      </w:pPr>
      <w:r w:rsidRPr="00614782">
        <w:t>What is your concept of the difference between a neighborhood and a community?</w:t>
      </w:r>
    </w:p>
    <w:sdt>
      <w:sdtPr>
        <w:id w:val="1482891510"/>
        <w:showingPlcHdr/>
        <w:text/>
      </w:sdtPr>
      <w:sdtEndPr/>
      <w:sdtContent>
        <w:p w14:paraId="4D65F81D" w14:textId="77777777" w:rsidR="00906E26" w:rsidRPr="00614782" w:rsidRDefault="00906E26" w:rsidP="00906E26">
          <w:pPr>
            <w:pStyle w:val="ListParagraph"/>
          </w:pPr>
          <w:r w:rsidRPr="00614782">
            <w:rPr>
              <w:rStyle w:val="PlaceholderText"/>
            </w:rPr>
            <w:t>Click here to enter text.</w:t>
          </w:r>
        </w:p>
      </w:sdtContent>
    </w:sdt>
    <w:p w14:paraId="5BEC54F0" w14:textId="77777777" w:rsidR="00906E26" w:rsidRPr="00614782" w:rsidRDefault="00906E26" w:rsidP="00906E26">
      <w:pPr>
        <w:pStyle w:val="ListParagraph"/>
      </w:pPr>
    </w:p>
    <w:p w14:paraId="14836451" w14:textId="784036E8" w:rsidR="00906E26" w:rsidRPr="00614782" w:rsidRDefault="00906E26" w:rsidP="00614782">
      <w:pPr>
        <w:pStyle w:val="Quote"/>
        <w:numPr>
          <w:ilvl w:val="0"/>
          <w:numId w:val="14"/>
        </w:numPr>
      </w:pPr>
      <w:r w:rsidRPr="00614782">
        <w:t>Why do you want to live in a</w:t>
      </w:r>
      <w:r w:rsidR="0066564B" w:rsidRPr="00614782">
        <w:t>n intentional/co-operative</w:t>
      </w:r>
      <w:r w:rsidRPr="00614782">
        <w:t xml:space="preserve"> community?</w:t>
      </w:r>
    </w:p>
    <w:sdt>
      <w:sdtPr>
        <w:id w:val="-663780051"/>
        <w:showingPlcHdr/>
        <w:text/>
      </w:sdtPr>
      <w:sdtEndPr/>
      <w:sdtContent>
        <w:p w14:paraId="0FAC24D6" w14:textId="77777777" w:rsidR="00906E26" w:rsidRPr="00614782" w:rsidRDefault="00906E26" w:rsidP="00906E26">
          <w:pPr>
            <w:pStyle w:val="ListParagraph"/>
          </w:pPr>
          <w:r w:rsidRPr="00614782">
            <w:rPr>
              <w:rStyle w:val="PlaceholderText"/>
            </w:rPr>
            <w:t>Click here to enter text.</w:t>
          </w:r>
        </w:p>
      </w:sdtContent>
    </w:sdt>
    <w:p w14:paraId="5A0DDC10" w14:textId="77777777" w:rsidR="00906E26" w:rsidRPr="00614782" w:rsidRDefault="00906E26" w:rsidP="00906E26">
      <w:pPr>
        <w:pStyle w:val="ListParagraph"/>
      </w:pPr>
    </w:p>
    <w:p w14:paraId="60C04619" w14:textId="77777777" w:rsidR="00906E26" w:rsidRPr="00614782" w:rsidRDefault="00906E26" w:rsidP="00614782">
      <w:pPr>
        <w:pStyle w:val="Quote"/>
        <w:numPr>
          <w:ilvl w:val="0"/>
          <w:numId w:val="14"/>
        </w:numPr>
      </w:pPr>
      <w:r w:rsidRPr="00614782">
        <w:t>Describe a community in which you currently participate. How do you participate? What participation is required?</w:t>
      </w:r>
    </w:p>
    <w:sdt>
      <w:sdtPr>
        <w:id w:val="1814299415"/>
        <w:showingPlcHdr/>
        <w:text/>
      </w:sdtPr>
      <w:sdtEndPr/>
      <w:sdtContent>
        <w:p w14:paraId="4B4E29B0" w14:textId="77777777" w:rsidR="00906E26" w:rsidRPr="00614782" w:rsidRDefault="00906E26" w:rsidP="00906E26">
          <w:pPr>
            <w:pStyle w:val="ListParagraph"/>
          </w:pPr>
          <w:r w:rsidRPr="00614782">
            <w:rPr>
              <w:rStyle w:val="PlaceholderText"/>
            </w:rPr>
            <w:t>Click here to enter text.</w:t>
          </w:r>
        </w:p>
      </w:sdtContent>
    </w:sdt>
    <w:p w14:paraId="10A22167" w14:textId="77777777" w:rsidR="00906E26" w:rsidRPr="00614782" w:rsidRDefault="00906E26" w:rsidP="00906E26">
      <w:pPr>
        <w:pStyle w:val="ListParagraph"/>
        <w:spacing w:after="0" w:line="240" w:lineRule="auto"/>
      </w:pPr>
    </w:p>
    <w:p w14:paraId="36E82570" w14:textId="77777777" w:rsidR="00906E26" w:rsidRPr="00614782" w:rsidRDefault="00906E26" w:rsidP="00906E26">
      <w:pPr>
        <w:pStyle w:val="ListParagraph"/>
        <w:numPr>
          <w:ilvl w:val="0"/>
          <w:numId w:val="14"/>
        </w:numPr>
        <w:spacing w:after="0" w:line="240" w:lineRule="auto"/>
      </w:pPr>
      <w:r w:rsidRPr="00614782">
        <w:rPr>
          <w:rStyle w:val="QuoteChar"/>
        </w:rPr>
        <w:t>Explain a situation where you and a neighbor or friend had a disagreement. How was the dispute settled? What steps did you take to resolve the issue?</w:t>
      </w:r>
      <w:r w:rsidRPr="00614782">
        <w:rPr>
          <w:rStyle w:val="QuoteChar"/>
        </w:rPr>
        <w:br/>
      </w:r>
      <w:sdt>
        <w:sdtPr>
          <w:id w:val="-589613468"/>
          <w:showingPlcHdr/>
          <w:text/>
        </w:sdtPr>
        <w:sdtEndPr/>
        <w:sdtContent>
          <w:r w:rsidRPr="00614782">
            <w:rPr>
              <w:rStyle w:val="PlaceholderText"/>
            </w:rPr>
            <w:t>Click here to enter text.</w:t>
          </w:r>
        </w:sdtContent>
      </w:sdt>
    </w:p>
    <w:p w14:paraId="02F11C4C" w14:textId="77777777" w:rsidR="00906E26" w:rsidRPr="00614782" w:rsidRDefault="00906E26" w:rsidP="00906E26">
      <w:pPr>
        <w:pStyle w:val="ListParagraph"/>
      </w:pPr>
      <w:r w:rsidRPr="00614782">
        <w:t>_ _ _ _ _ _ _ _ _ _ _ _ _ _ _ _ _ _ _ _ _ _ _ _ _ _ _ _ _ _ _ _ _ _ _ _ _ _ _ _ _ _ _ _ _ _ _ _ _ _ _</w:t>
      </w:r>
      <w:r w:rsidRPr="00614782">
        <w:br/>
      </w:r>
    </w:p>
    <w:p w14:paraId="76D74495" w14:textId="5CE5015A" w:rsidR="00906E26" w:rsidRPr="00614782" w:rsidRDefault="00906E26" w:rsidP="00614782">
      <w:pPr>
        <w:pStyle w:val="Quote"/>
        <w:numPr>
          <w:ilvl w:val="0"/>
          <w:numId w:val="14"/>
        </w:numPr>
      </w:pPr>
      <w:r w:rsidRPr="00614782">
        <w:t xml:space="preserve">I understand that I am expected to attend monthly meetings, work parties, and be an active member of </w:t>
      </w:r>
      <w:r w:rsidR="0066564B" w:rsidRPr="00614782">
        <w:t xml:space="preserve">two </w:t>
      </w:r>
      <w:r w:rsidRPr="00614782">
        <w:t>committees.</w:t>
      </w:r>
    </w:p>
    <w:p w14:paraId="3B6EF215" w14:textId="77777777" w:rsidR="00906E26" w:rsidRPr="00614782" w:rsidRDefault="002E72C0" w:rsidP="00906E26">
      <w:pPr>
        <w:pStyle w:val="ListParagraph"/>
      </w:pPr>
      <w:sdt>
        <w:sdtPr>
          <w:id w:val="-551844051"/>
          <w14:checkbox>
            <w14:checked w14:val="0"/>
            <w14:checkedState w14:val="2612" w14:font="MS Gothic"/>
            <w14:uncheckedState w14:val="2610" w14:font="MS Gothic"/>
          </w14:checkbox>
        </w:sdtPr>
        <w:sdtEndPr/>
        <w:sdtContent>
          <w:r w:rsidR="00906E26" w:rsidRPr="00614782">
            <w:rPr>
              <w:rFonts w:ascii="MS Gothic" w:eastAsia="MS Gothic" w:hint="eastAsia"/>
            </w:rPr>
            <w:t>☐</w:t>
          </w:r>
        </w:sdtContent>
      </w:sdt>
      <w:r w:rsidR="00906E26" w:rsidRPr="00614782">
        <w:t>Yes</w:t>
      </w:r>
      <w:r w:rsidR="00906E26" w:rsidRPr="00614782">
        <w:tab/>
      </w:r>
      <w:r w:rsidR="00906E26" w:rsidRPr="00614782">
        <w:tab/>
      </w:r>
      <w:sdt>
        <w:sdtPr>
          <w:id w:val="428392553"/>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r w:rsidR="00906E26" w:rsidRPr="00614782">
        <w:br/>
      </w:r>
    </w:p>
    <w:p w14:paraId="2A49D40A" w14:textId="77777777" w:rsidR="00906E26" w:rsidRPr="00614782" w:rsidRDefault="00906E26" w:rsidP="00614782">
      <w:pPr>
        <w:pStyle w:val="Quote"/>
        <w:numPr>
          <w:ilvl w:val="0"/>
          <w:numId w:val="14"/>
        </w:numPr>
      </w:pPr>
      <w:r w:rsidRPr="00614782">
        <w:t>Participation in Bryn Gweled activities, business, and maintenance is an integral part of living in the community. How do you envision your life being interwoven into the BG community?</w:t>
      </w:r>
    </w:p>
    <w:p w14:paraId="6D585740" w14:textId="77777777" w:rsidR="00906E26" w:rsidRPr="00614782" w:rsidRDefault="002E72C0" w:rsidP="00906E26">
      <w:pPr>
        <w:pStyle w:val="ListParagraph"/>
      </w:pPr>
      <w:sdt>
        <w:sdtPr>
          <w:id w:val="-751353033"/>
          <w:showingPlcHdr/>
          <w:text/>
        </w:sdtPr>
        <w:sdtEndPr/>
        <w:sdtContent>
          <w:r w:rsidR="00906E26" w:rsidRPr="00614782">
            <w:rPr>
              <w:rStyle w:val="PlaceholderText"/>
            </w:rPr>
            <w:t>Click here to enter text.</w:t>
          </w:r>
        </w:sdtContent>
      </w:sdt>
      <w:r w:rsidR="00906E26" w:rsidRPr="00614782">
        <w:t xml:space="preserve">  </w:t>
      </w:r>
    </w:p>
    <w:p w14:paraId="7118275C" w14:textId="77777777" w:rsidR="00906E26" w:rsidRDefault="00906E26" w:rsidP="00906E26">
      <w:pPr>
        <w:pStyle w:val="ListParagraph"/>
        <w:numPr>
          <w:ilvl w:val="0"/>
          <w:numId w:val="14"/>
        </w:numPr>
      </w:pPr>
      <w:r w:rsidRPr="00614782">
        <w:rPr>
          <w:rStyle w:val="QuoteChar"/>
        </w:rPr>
        <w:t>What committees are you interested in serving on?  (See the Handbook for the list of committees.)</w:t>
      </w:r>
      <w:r w:rsidRPr="00C337EF">
        <w:rPr>
          <w:rStyle w:val="QuoteChar"/>
        </w:rPr>
        <w:br/>
      </w:r>
      <w:sdt>
        <w:sdtPr>
          <w:id w:val="-553395625"/>
          <w:showingPlcHdr/>
          <w:text/>
        </w:sdtPr>
        <w:sdtEndPr/>
        <w:sdtContent>
          <w:r w:rsidRPr="00571ACE">
            <w:rPr>
              <w:rStyle w:val="PlaceholderText"/>
            </w:rPr>
            <w:t>Click here to enter text.</w:t>
          </w:r>
        </w:sdtContent>
      </w:sdt>
    </w:p>
    <w:p w14:paraId="46AAF107" w14:textId="77777777" w:rsidR="00906E26" w:rsidRDefault="00906E26" w:rsidP="00906E26">
      <w:pPr>
        <w:rPr>
          <w:rStyle w:val="Strong"/>
          <w:i/>
        </w:rPr>
      </w:pPr>
      <w:r>
        <w:rPr>
          <w:rStyle w:val="Strong"/>
        </w:rPr>
        <w:br w:type="page"/>
      </w:r>
    </w:p>
    <w:p w14:paraId="26ED7615" w14:textId="77777777" w:rsidR="00906E26" w:rsidRDefault="00906E26" w:rsidP="00614782">
      <w:pPr>
        <w:pStyle w:val="Quote"/>
        <w:rPr>
          <w:rStyle w:val="Strong"/>
        </w:rPr>
      </w:pPr>
    </w:p>
    <w:p w14:paraId="7ED7C39D" w14:textId="77777777" w:rsidR="00906E26" w:rsidRPr="0065108D" w:rsidRDefault="00906E26" w:rsidP="00614782">
      <w:pPr>
        <w:pStyle w:val="Quote"/>
        <w:rPr>
          <w:rStyle w:val="Strong"/>
        </w:rPr>
      </w:pPr>
      <w:r w:rsidRPr="0065108D">
        <w:rPr>
          <w:rStyle w:val="Strong"/>
        </w:rPr>
        <w:t xml:space="preserve">Section </w:t>
      </w:r>
      <w:r>
        <w:rPr>
          <w:rStyle w:val="Strong"/>
        </w:rPr>
        <w:t>2</w:t>
      </w:r>
      <w:r w:rsidRPr="0065108D">
        <w:rPr>
          <w:rStyle w:val="Strong"/>
        </w:rPr>
        <w:t xml:space="preserve"> –</w:t>
      </w:r>
      <w:r>
        <w:rPr>
          <w:rStyle w:val="Strong"/>
        </w:rPr>
        <w:t xml:space="preserve"> Co-</w:t>
      </w:r>
      <w:r w:rsidRPr="0065108D">
        <w:rPr>
          <w:rStyle w:val="Strong"/>
        </w:rPr>
        <w:t xml:space="preserve"> Applicant</w:t>
      </w:r>
      <w:r>
        <w:rPr>
          <w:rStyle w:val="Strong"/>
        </w:rPr>
        <w:t xml:space="preserve"> (</w:t>
      </w:r>
      <w:proofErr w:type="spellStart"/>
      <w:r>
        <w:rPr>
          <w:rStyle w:val="Strong"/>
        </w:rPr>
        <w:t>con’t</w:t>
      </w:r>
      <w:proofErr w:type="spellEnd"/>
      <w:r>
        <w:rPr>
          <w:rStyle w:val="Strong"/>
        </w:rPr>
        <w:t>.)</w:t>
      </w:r>
      <w:r>
        <w:rPr>
          <w:rStyle w:val="Strong"/>
        </w:rPr>
        <w:br/>
      </w:r>
    </w:p>
    <w:p w14:paraId="367862E2" w14:textId="77777777" w:rsidR="00906E26" w:rsidRPr="00614782" w:rsidRDefault="00906E26" w:rsidP="00906E26">
      <w:pPr>
        <w:pStyle w:val="ListParagraph"/>
        <w:numPr>
          <w:ilvl w:val="0"/>
          <w:numId w:val="14"/>
        </w:numPr>
      </w:pPr>
      <w:r w:rsidRPr="00614782">
        <w:rPr>
          <w:rStyle w:val="QuoteChar"/>
        </w:rPr>
        <w:t>What do you expect from BG?</w:t>
      </w:r>
      <w:r w:rsidRPr="00614782">
        <w:t xml:space="preserve"> </w:t>
      </w:r>
      <w:r w:rsidRPr="00614782">
        <w:br/>
      </w:r>
      <w:sdt>
        <w:sdtPr>
          <w:id w:val="-1665626822"/>
          <w:showingPlcHdr/>
          <w:text/>
        </w:sdtPr>
        <w:sdtEndPr/>
        <w:sdtContent>
          <w:r w:rsidRPr="00614782">
            <w:rPr>
              <w:rStyle w:val="PlaceholderText"/>
            </w:rPr>
            <w:t>Click here to enter text.</w:t>
          </w:r>
        </w:sdtContent>
      </w:sdt>
      <w:r w:rsidRPr="00614782">
        <w:br/>
      </w:r>
    </w:p>
    <w:p w14:paraId="437653E4" w14:textId="77777777" w:rsidR="00906E26" w:rsidRPr="00614782" w:rsidRDefault="00906E26" w:rsidP="00906E26">
      <w:pPr>
        <w:pStyle w:val="ListParagraph"/>
        <w:numPr>
          <w:ilvl w:val="0"/>
          <w:numId w:val="14"/>
        </w:numPr>
      </w:pPr>
      <w:r w:rsidRPr="00614782">
        <w:rPr>
          <w:rStyle w:val="QuoteChar"/>
        </w:rPr>
        <w:t>What will you bring to BG?</w:t>
      </w:r>
      <w:r w:rsidRPr="00614782">
        <w:br/>
      </w:r>
      <w:sdt>
        <w:sdtPr>
          <w:id w:val="1311670006"/>
          <w:showingPlcHdr/>
          <w:text/>
        </w:sdtPr>
        <w:sdtEndPr/>
        <w:sdtContent>
          <w:r w:rsidRPr="00614782">
            <w:rPr>
              <w:rStyle w:val="PlaceholderText"/>
            </w:rPr>
            <w:t>Click here to enter text.</w:t>
          </w:r>
        </w:sdtContent>
      </w:sdt>
    </w:p>
    <w:p w14:paraId="2D7D18DD" w14:textId="76BD8DBF" w:rsidR="00906E26" w:rsidRPr="00614782" w:rsidRDefault="00B717D4" w:rsidP="00614782">
      <w:pPr>
        <w:pStyle w:val="Quote"/>
      </w:pPr>
      <w:r w:rsidRPr="00614782">
        <w:t>1</w:t>
      </w:r>
      <w:r w:rsidR="00906E26" w:rsidRPr="00614782">
        <w:t xml:space="preserve">7.  The following are regulations of Bryn Gweled and / or Upper Southampton Township.  Are you willing to comply with each of these? </w:t>
      </w:r>
      <w:r w:rsidR="0066564B" w:rsidRPr="00614782">
        <w:t>(Please see the Handbook for details.)</w:t>
      </w:r>
    </w:p>
    <w:p w14:paraId="332F9141" w14:textId="77777777" w:rsidR="00906E26" w:rsidRPr="00614782" w:rsidRDefault="00906E26" w:rsidP="00614782">
      <w:pPr>
        <w:pStyle w:val="Quote"/>
      </w:pPr>
      <w:r w:rsidRPr="00614782">
        <w:tab/>
        <w:t>A.  No fences between properties</w:t>
      </w:r>
    </w:p>
    <w:p w14:paraId="42E44294" w14:textId="77777777" w:rsidR="00906E26" w:rsidRPr="00614782" w:rsidRDefault="00906E26" w:rsidP="00614782">
      <w:pPr>
        <w:pStyle w:val="Quote"/>
      </w:pPr>
      <w:r w:rsidRPr="00614782">
        <w:tab/>
        <w:t>B.  Control of pets (dogs on leashes)</w:t>
      </w:r>
    </w:p>
    <w:p w14:paraId="49DB0B0C" w14:textId="77777777" w:rsidR="00906E26" w:rsidRPr="00614782" w:rsidRDefault="00906E26" w:rsidP="00614782">
      <w:pPr>
        <w:pStyle w:val="Quote"/>
      </w:pPr>
      <w:r w:rsidRPr="00614782">
        <w:tab/>
        <w:t>C.  No hunting on BG property</w:t>
      </w:r>
    </w:p>
    <w:p w14:paraId="734398AF" w14:textId="77777777" w:rsidR="00906E26" w:rsidRPr="00614782" w:rsidRDefault="00906E26" w:rsidP="00614782">
      <w:pPr>
        <w:pStyle w:val="Quote"/>
      </w:pPr>
      <w:r w:rsidRPr="00614782">
        <w:tab/>
        <w:t>D.  No discharge of firearms on BG property</w:t>
      </w:r>
    </w:p>
    <w:p w14:paraId="03455CCD" w14:textId="77777777" w:rsidR="00906E26" w:rsidRPr="00614782" w:rsidRDefault="00906E26" w:rsidP="00614782">
      <w:pPr>
        <w:pStyle w:val="Quote"/>
      </w:pPr>
      <w:r w:rsidRPr="00614782">
        <w:tab/>
        <w:t>E.  No use of snowmobiles, dirt bikes, motorized 3-wheeled vehicles on BG property</w:t>
      </w:r>
    </w:p>
    <w:p w14:paraId="1705D541" w14:textId="77777777" w:rsidR="00906E26" w:rsidRPr="00614782" w:rsidRDefault="00906E26" w:rsidP="00614782">
      <w:pPr>
        <w:pStyle w:val="Quote"/>
      </w:pPr>
      <w:r w:rsidRPr="00614782">
        <w:tab/>
        <w:t>F.  Reduced speed limit 15 mph</w:t>
      </w:r>
    </w:p>
    <w:p w14:paraId="55D2DB9B" w14:textId="77777777" w:rsidR="00906E26" w:rsidRPr="00614782" w:rsidRDefault="00906E26" w:rsidP="00614782">
      <w:pPr>
        <w:pStyle w:val="Quote"/>
      </w:pPr>
      <w:r w:rsidRPr="00614782">
        <w:tab/>
        <w:t>G.  Consultation with Planning Committee before making major property renovations</w:t>
      </w:r>
    </w:p>
    <w:p w14:paraId="153FB49C" w14:textId="77777777" w:rsidR="00906E26" w:rsidRPr="00614782" w:rsidRDefault="00906E26" w:rsidP="00614782">
      <w:pPr>
        <w:pStyle w:val="Quote"/>
      </w:pPr>
      <w:r w:rsidRPr="00614782">
        <w:tab/>
        <w:t>H.  No alcoholic beverages on common land.</w:t>
      </w:r>
    </w:p>
    <w:p w14:paraId="48007C58" w14:textId="77777777" w:rsidR="00906E26" w:rsidRPr="00614782" w:rsidRDefault="002E72C0" w:rsidP="00906E26">
      <w:pPr>
        <w:ind w:left="1440"/>
      </w:pPr>
      <w:sdt>
        <w:sdtPr>
          <w:id w:val="39795018"/>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Yes</w:t>
      </w:r>
      <w:r w:rsidR="00906E26" w:rsidRPr="00614782">
        <w:tab/>
      </w:r>
      <w:r w:rsidR="00906E26" w:rsidRPr="00614782">
        <w:tab/>
      </w:r>
      <w:sdt>
        <w:sdtPr>
          <w:id w:val="360555888"/>
          <w14:checkbox>
            <w14:checked w14:val="0"/>
            <w14:checkedState w14:val="2612" w14:font="MS Gothic"/>
            <w14:uncheckedState w14:val="2610" w14:font="MS Gothic"/>
          </w14:checkbox>
        </w:sdtPr>
        <w:sdtEndPr/>
        <w:sdtContent>
          <w:r w:rsidR="00906E26" w:rsidRPr="00614782">
            <w:rPr>
              <w:rFonts w:ascii="MS Gothic" w:eastAsia="MS Gothic" w:hAnsi="MS Gothic" w:hint="eastAsia"/>
            </w:rPr>
            <w:t>☐</w:t>
          </w:r>
        </w:sdtContent>
      </w:sdt>
      <w:r w:rsidR="00906E26" w:rsidRPr="00614782">
        <w:t>No</w:t>
      </w:r>
    </w:p>
    <w:p w14:paraId="55AF143C" w14:textId="77777777" w:rsidR="00906E26" w:rsidRPr="00614782" w:rsidRDefault="00906E26" w:rsidP="00614782">
      <w:pPr>
        <w:pStyle w:val="Quote"/>
      </w:pPr>
    </w:p>
    <w:p w14:paraId="38A81A96" w14:textId="011303B7" w:rsidR="00906E26" w:rsidRPr="00614782" w:rsidRDefault="00906E26" w:rsidP="00614782">
      <w:pPr>
        <w:pStyle w:val="Quote"/>
        <w:numPr>
          <w:ilvl w:val="0"/>
          <w:numId w:val="14"/>
        </w:numPr>
      </w:pPr>
      <w:r w:rsidRPr="00614782">
        <w:t>List two references (preferably not close relatives).  Applicants applying as a couple, please list a total of three.</w:t>
      </w:r>
    </w:p>
    <w:p w14:paraId="2410CFB3" w14:textId="1DC12016" w:rsidR="00906E26" w:rsidRPr="00614782" w:rsidRDefault="00614782" w:rsidP="00614782">
      <w:pPr>
        <w:pStyle w:val="Quote"/>
      </w:pPr>
      <w:r>
        <w:rPr>
          <w:sz w:val="24"/>
        </w:rPr>
        <w:br/>
      </w:r>
      <w:r w:rsidR="0066564B" w:rsidRPr="00614782">
        <w:t>NAME</w:t>
      </w:r>
      <w:r w:rsidR="0066564B" w:rsidRPr="00614782">
        <w:tab/>
      </w:r>
      <w:r w:rsidR="0066564B" w:rsidRPr="00614782">
        <w:tab/>
      </w:r>
      <w:r w:rsidR="0066564B" w:rsidRPr="00614782">
        <w:tab/>
      </w:r>
      <w:r w:rsidR="0066564B" w:rsidRPr="00614782">
        <w:tab/>
        <w:t>ADDRESS                                   EMAIL                 PHONE #</w:t>
      </w:r>
    </w:p>
    <w:sdt>
      <w:sdtPr>
        <w:id w:val="867650311"/>
        <w:showingPlcHdr/>
        <w:text/>
      </w:sdtPr>
      <w:sdtContent>
        <w:p w14:paraId="4AEC4C2A" w14:textId="77777777" w:rsidR="00614782" w:rsidRDefault="00614782" w:rsidP="00614782">
          <w:pPr>
            <w:pStyle w:val="ListParagraph"/>
          </w:pPr>
          <w:r w:rsidRPr="00571ACE">
            <w:rPr>
              <w:rStyle w:val="PlaceholderText"/>
            </w:rPr>
            <w:t>Click here to enter text.</w:t>
          </w:r>
        </w:p>
      </w:sdtContent>
    </w:sdt>
    <w:p w14:paraId="4F3EA900" w14:textId="77777777" w:rsidR="00906E26" w:rsidRPr="00614782" w:rsidRDefault="00906E26" w:rsidP="00614782">
      <w:pPr>
        <w:pStyle w:val="Quote"/>
      </w:pPr>
      <w:r>
        <w:br/>
      </w:r>
      <w:r w:rsidR="00B717D4" w:rsidRPr="00614782">
        <w:t>1</w:t>
      </w:r>
      <w:r w:rsidRPr="00614782">
        <w:t>9.  On a separate paper, please write an essay of about one typed page in length, stating why you are interested in joining Bryn Gweled, what attracted you to the community, and how you plan to contribute.  This can be creative or humorous if you wish.  Each applicant should write a separate essay.</w:t>
      </w:r>
    </w:p>
    <w:p w14:paraId="31E649EE" w14:textId="77777777" w:rsidR="00906E26" w:rsidRDefault="00906E26" w:rsidP="00614782">
      <w:pPr>
        <w:pStyle w:val="Quote"/>
      </w:pPr>
    </w:p>
    <w:p w14:paraId="6AAEFCA3" w14:textId="77777777" w:rsidR="0016274A" w:rsidRDefault="0016274A" w:rsidP="00614782">
      <w:pPr>
        <w:pStyle w:val="Quote"/>
        <w:rPr>
          <w:rStyle w:val="Strong"/>
        </w:rPr>
      </w:pPr>
    </w:p>
    <w:sectPr w:rsidR="001627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4841" w14:textId="77777777" w:rsidR="002E72C0" w:rsidRDefault="002E72C0" w:rsidP="005A7C32">
      <w:pPr>
        <w:spacing w:after="0" w:line="240" w:lineRule="auto"/>
      </w:pPr>
      <w:r>
        <w:separator/>
      </w:r>
    </w:p>
  </w:endnote>
  <w:endnote w:type="continuationSeparator" w:id="0">
    <w:p w14:paraId="4C6E1E92" w14:textId="77777777" w:rsidR="002E72C0" w:rsidRDefault="002E72C0" w:rsidP="005A7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776997"/>
      <w:docPartObj>
        <w:docPartGallery w:val="Page Numbers (Bottom of Page)"/>
        <w:docPartUnique/>
      </w:docPartObj>
    </w:sdtPr>
    <w:sdtEndPr>
      <w:rPr>
        <w:color w:val="7F7F7F" w:themeColor="background1" w:themeShade="7F"/>
        <w:spacing w:val="60"/>
      </w:rPr>
    </w:sdtEndPr>
    <w:sdtContent>
      <w:p w14:paraId="1A37D0C9" w14:textId="77777777" w:rsidR="00C947EA" w:rsidRDefault="00C947E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A5180C4" w14:textId="77777777" w:rsidR="00C947EA" w:rsidRDefault="00C94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A110" w14:textId="77777777" w:rsidR="002E72C0" w:rsidRDefault="002E72C0" w:rsidP="005A7C32">
      <w:pPr>
        <w:spacing w:after="0" w:line="240" w:lineRule="auto"/>
      </w:pPr>
      <w:r>
        <w:separator/>
      </w:r>
    </w:p>
  </w:footnote>
  <w:footnote w:type="continuationSeparator" w:id="0">
    <w:p w14:paraId="3F558D23" w14:textId="77777777" w:rsidR="002E72C0" w:rsidRDefault="002E72C0" w:rsidP="005A7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DDD6" w14:textId="77777777" w:rsidR="006E1617" w:rsidRPr="0065108D" w:rsidRDefault="006E1617" w:rsidP="006E1617">
    <w:pPr>
      <w:rPr>
        <w:sz w:val="24"/>
        <w:szCs w:val="24"/>
      </w:rPr>
    </w:pPr>
    <w:r>
      <w:rPr>
        <w:noProof/>
      </w:rPr>
      <w:drawing>
        <wp:inline distT="0" distB="0" distL="0" distR="0" wp14:anchorId="55D2F1FF" wp14:editId="189AB275">
          <wp:extent cx="109156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146175"/>
                  </a:xfrm>
                  <a:prstGeom prst="rect">
                    <a:avLst/>
                  </a:prstGeom>
                  <a:noFill/>
                </pic:spPr>
              </pic:pic>
            </a:graphicData>
          </a:graphic>
        </wp:inline>
      </w:drawing>
    </w:r>
    <w:r w:rsidRPr="006E1617">
      <w:rPr>
        <w:rFonts w:ascii="Franklin Gothic Medium" w:hAnsi="Franklin Gothic Medium"/>
        <w:sz w:val="24"/>
        <w:szCs w:val="24"/>
      </w:rPr>
      <w:t xml:space="preserve"> </w:t>
    </w:r>
    <w:r>
      <w:rPr>
        <w:rFonts w:ascii="Franklin Gothic Medium" w:hAnsi="Franklin Gothic Medium"/>
        <w:sz w:val="24"/>
        <w:szCs w:val="24"/>
      </w:rPr>
      <w:t xml:space="preserve">  _______________</w:t>
    </w:r>
    <w:r w:rsidRPr="00C337EF">
      <w:rPr>
        <w:rFonts w:ascii="Franklin Gothic Medium" w:hAnsi="Franklin Gothic Medium"/>
        <w:sz w:val="24"/>
        <w:szCs w:val="24"/>
        <w:u w:val="single"/>
      </w:rPr>
      <w:t>Bryn Gweled Homesteads Application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0C4"/>
    <w:multiLevelType w:val="hybridMultilevel"/>
    <w:tmpl w:val="9EB4F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3C7"/>
    <w:multiLevelType w:val="hybridMultilevel"/>
    <w:tmpl w:val="16482F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9D30AD"/>
    <w:multiLevelType w:val="hybridMultilevel"/>
    <w:tmpl w:val="4FEEBABA"/>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BBD149F"/>
    <w:multiLevelType w:val="hybridMultilevel"/>
    <w:tmpl w:val="8274F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7504"/>
    <w:multiLevelType w:val="hybridMultilevel"/>
    <w:tmpl w:val="D1A8D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E4C6E"/>
    <w:multiLevelType w:val="hybridMultilevel"/>
    <w:tmpl w:val="943AFD48"/>
    <w:lvl w:ilvl="0" w:tplc="37F66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452D2"/>
    <w:multiLevelType w:val="hybridMultilevel"/>
    <w:tmpl w:val="F3A23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46DD6"/>
    <w:multiLevelType w:val="hybridMultilevel"/>
    <w:tmpl w:val="60841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B61AC"/>
    <w:multiLevelType w:val="hybridMultilevel"/>
    <w:tmpl w:val="943AFD48"/>
    <w:lvl w:ilvl="0" w:tplc="37F6654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80D59"/>
    <w:multiLevelType w:val="hybridMultilevel"/>
    <w:tmpl w:val="A0B83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91789"/>
    <w:multiLevelType w:val="hybridMultilevel"/>
    <w:tmpl w:val="3ADA2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A0632"/>
    <w:multiLevelType w:val="hybridMultilevel"/>
    <w:tmpl w:val="B9C2E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263FA"/>
    <w:multiLevelType w:val="hybridMultilevel"/>
    <w:tmpl w:val="9794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0"/>
  </w:num>
  <w:num w:numId="5">
    <w:abstractNumId w:val="4"/>
  </w:num>
  <w:num w:numId="6">
    <w:abstractNumId w:val="3"/>
  </w:num>
  <w:num w:numId="7">
    <w:abstractNumId w:val="0"/>
  </w:num>
  <w:num w:numId="8">
    <w:abstractNumId w:val="6"/>
  </w:num>
  <w:num w:numId="9">
    <w:abstractNumId w:val="2"/>
  </w:num>
  <w:num w:numId="10">
    <w:abstractNumId w:val="1"/>
  </w:num>
  <w:num w:numId="11">
    <w:abstractNumId w:val="11"/>
  </w:num>
  <w:num w:numId="12">
    <w:abstractNumId w:val="12"/>
  </w:num>
  <w:num w:numId="13">
    <w:abstractNumId w:val="8"/>
    <w:lvlOverride w:ilvl="0">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1337"/>
    <w:rsid w:val="0016274A"/>
    <w:rsid w:val="00254E88"/>
    <w:rsid w:val="002871EB"/>
    <w:rsid w:val="002C397F"/>
    <w:rsid w:val="002E72C0"/>
    <w:rsid w:val="002E7859"/>
    <w:rsid w:val="003051B1"/>
    <w:rsid w:val="00311364"/>
    <w:rsid w:val="00413AA4"/>
    <w:rsid w:val="00455ECC"/>
    <w:rsid w:val="00484F80"/>
    <w:rsid w:val="00491FB2"/>
    <w:rsid w:val="004B79FE"/>
    <w:rsid w:val="005A7C32"/>
    <w:rsid w:val="005B2E0C"/>
    <w:rsid w:val="00600E13"/>
    <w:rsid w:val="00614782"/>
    <w:rsid w:val="00646910"/>
    <w:rsid w:val="0065108D"/>
    <w:rsid w:val="0066564B"/>
    <w:rsid w:val="006E1617"/>
    <w:rsid w:val="006E5965"/>
    <w:rsid w:val="007460A3"/>
    <w:rsid w:val="007C057D"/>
    <w:rsid w:val="0084130C"/>
    <w:rsid w:val="00851A31"/>
    <w:rsid w:val="00906E26"/>
    <w:rsid w:val="00973E5D"/>
    <w:rsid w:val="00AE030D"/>
    <w:rsid w:val="00B51337"/>
    <w:rsid w:val="00B61871"/>
    <w:rsid w:val="00B717D4"/>
    <w:rsid w:val="00BA7A17"/>
    <w:rsid w:val="00BE384D"/>
    <w:rsid w:val="00C337EF"/>
    <w:rsid w:val="00C947EA"/>
    <w:rsid w:val="00CA6816"/>
    <w:rsid w:val="00D9230E"/>
    <w:rsid w:val="00DE71D2"/>
    <w:rsid w:val="00E1271D"/>
    <w:rsid w:val="00E32B6F"/>
    <w:rsid w:val="00EA47F8"/>
    <w:rsid w:val="00EA5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150C"/>
  <w15:docId w15:val="{71B7DFD2-CA57-4588-9169-610D3F1A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7F"/>
    <w:rPr>
      <w:color w:val="808080"/>
    </w:rPr>
  </w:style>
  <w:style w:type="paragraph" w:styleId="BalloonText">
    <w:name w:val="Balloon Text"/>
    <w:basedOn w:val="Normal"/>
    <w:link w:val="BalloonTextChar"/>
    <w:uiPriority w:val="99"/>
    <w:semiHidden/>
    <w:unhideWhenUsed/>
    <w:rsid w:val="002C3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7F"/>
    <w:rPr>
      <w:rFonts w:ascii="Tahoma" w:hAnsi="Tahoma" w:cs="Tahoma"/>
      <w:sz w:val="16"/>
      <w:szCs w:val="16"/>
    </w:rPr>
  </w:style>
  <w:style w:type="paragraph" w:styleId="ListParagraph">
    <w:name w:val="List Paragraph"/>
    <w:basedOn w:val="Normal"/>
    <w:uiPriority w:val="34"/>
    <w:qFormat/>
    <w:rsid w:val="002C397F"/>
    <w:pPr>
      <w:ind w:left="720"/>
      <w:contextualSpacing/>
    </w:pPr>
  </w:style>
  <w:style w:type="paragraph" w:styleId="Header">
    <w:name w:val="header"/>
    <w:basedOn w:val="Normal"/>
    <w:link w:val="HeaderChar"/>
    <w:uiPriority w:val="99"/>
    <w:unhideWhenUsed/>
    <w:rsid w:val="005A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C32"/>
  </w:style>
  <w:style w:type="paragraph" w:styleId="Footer">
    <w:name w:val="footer"/>
    <w:basedOn w:val="Normal"/>
    <w:link w:val="FooterChar"/>
    <w:uiPriority w:val="99"/>
    <w:unhideWhenUsed/>
    <w:rsid w:val="005A7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C32"/>
  </w:style>
  <w:style w:type="paragraph" w:styleId="Subtitle">
    <w:name w:val="Subtitle"/>
    <w:basedOn w:val="Normal"/>
    <w:next w:val="Normal"/>
    <w:link w:val="SubtitleChar"/>
    <w:autoRedefine/>
    <w:uiPriority w:val="11"/>
    <w:qFormat/>
    <w:rsid w:val="002E7859"/>
    <w:pPr>
      <w:numPr>
        <w:ilvl w:val="1"/>
      </w:numPr>
      <w:spacing w:after="160" w:line="240" w:lineRule="auto"/>
    </w:pPr>
    <w:rPr>
      <w:b/>
      <w:color w:val="A6A6A6" w:themeColor="background1" w:themeShade="A6"/>
      <w:spacing w:val="15"/>
      <w:sz w:val="20"/>
    </w:rPr>
  </w:style>
  <w:style w:type="character" w:customStyle="1" w:styleId="SubtitleChar">
    <w:name w:val="Subtitle Char"/>
    <w:basedOn w:val="DefaultParagraphFont"/>
    <w:link w:val="Subtitle"/>
    <w:uiPriority w:val="11"/>
    <w:rsid w:val="002E7859"/>
    <w:rPr>
      <w:b/>
      <w:color w:val="A6A6A6" w:themeColor="background1" w:themeShade="A6"/>
      <w:spacing w:val="15"/>
      <w:sz w:val="20"/>
    </w:rPr>
  </w:style>
  <w:style w:type="character" w:styleId="Strong">
    <w:name w:val="Strong"/>
    <w:basedOn w:val="DefaultParagraphFont"/>
    <w:uiPriority w:val="22"/>
    <w:qFormat/>
    <w:rsid w:val="0065108D"/>
    <w:rPr>
      <w:b/>
      <w:bCs/>
    </w:rPr>
  </w:style>
  <w:style w:type="paragraph" w:styleId="Quote">
    <w:name w:val="Quote"/>
    <w:basedOn w:val="ListParagraph"/>
    <w:next w:val="Normal"/>
    <w:link w:val="QuoteChar"/>
    <w:autoRedefine/>
    <w:uiPriority w:val="29"/>
    <w:qFormat/>
    <w:rsid w:val="00614782"/>
    <w:pPr>
      <w:ind w:left="360"/>
    </w:pPr>
    <w:rPr>
      <w:i/>
    </w:rPr>
  </w:style>
  <w:style w:type="character" w:customStyle="1" w:styleId="QuoteChar">
    <w:name w:val="Quote Char"/>
    <w:basedOn w:val="DefaultParagraphFont"/>
    <w:link w:val="Quote"/>
    <w:uiPriority w:val="29"/>
    <w:rsid w:val="0061478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Documents\BG\Committees\Membership%20Committee\MemComm%20USB\MemCom%202019\Application%20Documents\BG%20Questionnaire%20ver%20102319.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4CB6EBBC9440D7B287CD142CD8B88F"/>
        <w:category>
          <w:name w:val="General"/>
          <w:gallery w:val="placeholder"/>
        </w:category>
        <w:types>
          <w:type w:val="bbPlcHdr"/>
        </w:types>
        <w:behaviors>
          <w:behavior w:val="content"/>
        </w:behaviors>
        <w:guid w:val="{209D51E2-CCB5-4D45-B1C9-D8C81FF60B53}"/>
      </w:docPartPr>
      <w:docPartBody>
        <w:p w:rsidR="003A120A" w:rsidRDefault="00E56038">
          <w:pPr>
            <w:pStyle w:val="D34CB6EBBC9440D7B287CD142CD8B88F"/>
          </w:pPr>
          <w:r w:rsidRPr="00571ACE">
            <w:rPr>
              <w:rStyle w:val="PlaceholderText"/>
            </w:rPr>
            <w:t>Click here to enter text.</w:t>
          </w:r>
        </w:p>
      </w:docPartBody>
    </w:docPart>
    <w:docPart>
      <w:docPartPr>
        <w:name w:val="371822146630492398347B4D2A72EC3C"/>
        <w:category>
          <w:name w:val="General"/>
          <w:gallery w:val="placeholder"/>
        </w:category>
        <w:types>
          <w:type w:val="bbPlcHdr"/>
        </w:types>
        <w:behaviors>
          <w:behavior w:val="content"/>
        </w:behaviors>
        <w:guid w:val="{80BCB423-9529-4EC3-AF87-08F631EC652D}"/>
      </w:docPartPr>
      <w:docPartBody>
        <w:p w:rsidR="003A120A" w:rsidRDefault="00E56038">
          <w:pPr>
            <w:pStyle w:val="371822146630492398347B4D2A72EC3C"/>
          </w:pPr>
          <w:r w:rsidRPr="00571ACE">
            <w:rPr>
              <w:rStyle w:val="PlaceholderText"/>
            </w:rPr>
            <w:t>Click here to enter text.</w:t>
          </w:r>
        </w:p>
      </w:docPartBody>
    </w:docPart>
    <w:docPart>
      <w:docPartPr>
        <w:name w:val="513222164EDC406C86DA560A187ACEA5"/>
        <w:category>
          <w:name w:val="General"/>
          <w:gallery w:val="placeholder"/>
        </w:category>
        <w:types>
          <w:type w:val="bbPlcHdr"/>
        </w:types>
        <w:behaviors>
          <w:behavior w:val="content"/>
        </w:behaviors>
        <w:guid w:val="{B3419209-1248-4089-9AC8-FC8B36C21B3A}"/>
      </w:docPartPr>
      <w:docPartBody>
        <w:p w:rsidR="003A120A" w:rsidRDefault="00E56038">
          <w:pPr>
            <w:pStyle w:val="513222164EDC406C86DA560A187ACEA5"/>
          </w:pPr>
          <w:r w:rsidRPr="00571ACE">
            <w:rPr>
              <w:rStyle w:val="PlaceholderText"/>
            </w:rPr>
            <w:t>Click here to enter text.</w:t>
          </w:r>
        </w:p>
      </w:docPartBody>
    </w:docPart>
    <w:docPart>
      <w:docPartPr>
        <w:name w:val="7606909C1A9744B18594860A808BC97D"/>
        <w:category>
          <w:name w:val="General"/>
          <w:gallery w:val="placeholder"/>
        </w:category>
        <w:types>
          <w:type w:val="bbPlcHdr"/>
        </w:types>
        <w:behaviors>
          <w:behavior w:val="content"/>
        </w:behaviors>
        <w:guid w:val="{D97E3071-1AAE-4FDB-80C8-DEF9066F912A}"/>
      </w:docPartPr>
      <w:docPartBody>
        <w:p w:rsidR="003A120A" w:rsidRDefault="00E56038">
          <w:pPr>
            <w:pStyle w:val="7606909C1A9744B18594860A808BC97D"/>
          </w:pPr>
          <w:r w:rsidRPr="00571ACE">
            <w:rPr>
              <w:rStyle w:val="PlaceholderText"/>
            </w:rPr>
            <w:t>Click here to enter text.</w:t>
          </w:r>
        </w:p>
      </w:docPartBody>
    </w:docPart>
    <w:docPart>
      <w:docPartPr>
        <w:name w:val="008861022A894BC28935CCB55784518E"/>
        <w:category>
          <w:name w:val="General"/>
          <w:gallery w:val="placeholder"/>
        </w:category>
        <w:types>
          <w:type w:val="bbPlcHdr"/>
        </w:types>
        <w:behaviors>
          <w:behavior w:val="content"/>
        </w:behaviors>
        <w:guid w:val="{2A4FCA40-5F54-46FA-8DA6-010932DF169C}"/>
      </w:docPartPr>
      <w:docPartBody>
        <w:p w:rsidR="003A120A" w:rsidRDefault="00E56038">
          <w:pPr>
            <w:pStyle w:val="008861022A894BC28935CCB55784518E"/>
          </w:pPr>
          <w:r w:rsidRPr="00571ACE">
            <w:rPr>
              <w:rStyle w:val="PlaceholderText"/>
            </w:rPr>
            <w:t>Click here to enter text.</w:t>
          </w:r>
        </w:p>
      </w:docPartBody>
    </w:docPart>
    <w:docPart>
      <w:docPartPr>
        <w:name w:val="6C43D7B3A3DE420B9A55029684349748"/>
        <w:category>
          <w:name w:val="General"/>
          <w:gallery w:val="placeholder"/>
        </w:category>
        <w:types>
          <w:type w:val="bbPlcHdr"/>
        </w:types>
        <w:behaviors>
          <w:behavior w:val="content"/>
        </w:behaviors>
        <w:guid w:val="{E4CD8126-46CA-4968-BE0C-3F74580968C9}"/>
      </w:docPartPr>
      <w:docPartBody>
        <w:p w:rsidR="003A120A" w:rsidRDefault="00E56038">
          <w:pPr>
            <w:pStyle w:val="6C43D7B3A3DE420B9A55029684349748"/>
          </w:pPr>
          <w:r w:rsidRPr="00571ACE">
            <w:rPr>
              <w:rStyle w:val="PlaceholderText"/>
            </w:rPr>
            <w:t>Click here to enter a date.</w:t>
          </w:r>
        </w:p>
      </w:docPartBody>
    </w:docPart>
    <w:docPart>
      <w:docPartPr>
        <w:name w:val="2D5AF1531DEC4EB1BBD0C05E1BA74896"/>
        <w:category>
          <w:name w:val="General"/>
          <w:gallery w:val="placeholder"/>
        </w:category>
        <w:types>
          <w:type w:val="bbPlcHdr"/>
        </w:types>
        <w:behaviors>
          <w:behavior w:val="content"/>
        </w:behaviors>
        <w:guid w:val="{73BF6295-5940-4ED3-9D0C-2FE1883259BD}"/>
      </w:docPartPr>
      <w:docPartBody>
        <w:p w:rsidR="003A120A" w:rsidRDefault="00E56038">
          <w:pPr>
            <w:pStyle w:val="2D5AF1531DEC4EB1BBD0C05E1BA74896"/>
          </w:pPr>
          <w:r w:rsidRPr="00571ACE">
            <w:rPr>
              <w:rStyle w:val="PlaceholderText"/>
            </w:rPr>
            <w:t>Click here to enter a date.</w:t>
          </w:r>
        </w:p>
      </w:docPartBody>
    </w:docPart>
    <w:docPart>
      <w:docPartPr>
        <w:name w:val="587FD3809EC44CE791AAA1591EEA9CD9"/>
        <w:category>
          <w:name w:val="General"/>
          <w:gallery w:val="placeholder"/>
        </w:category>
        <w:types>
          <w:type w:val="bbPlcHdr"/>
        </w:types>
        <w:behaviors>
          <w:behavior w:val="content"/>
        </w:behaviors>
        <w:guid w:val="{4B635D3D-5670-45BD-A1D2-EAC83F5C0BA0}"/>
      </w:docPartPr>
      <w:docPartBody>
        <w:p w:rsidR="003A120A" w:rsidRDefault="00E56038">
          <w:pPr>
            <w:pStyle w:val="587FD3809EC44CE791AAA1591EEA9CD9"/>
          </w:pPr>
          <w:r w:rsidRPr="00571ACE">
            <w:rPr>
              <w:rStyle w:val="PlaceholderText"/>
            </w:rPr>
            <w:t>Click here to enter text.</w:t>
          </w:r>
        </w:p>
      </w:docPartBody>
    </w:docPart>
    <w:docPart>
      <w:docPartPr>
        <w:name w:val="7FCE81A5B67042AE8F70F4EA89CAD46F"/>
        <w:category>
          <w:name w:val="General"/>
          <w:gallery w:val="placeholder"/>
        </w:category>
        <w:types>
          <w:type w:val="bbPlcHdr"/>
        </w:types>
        <w:behaviors>
          <w:behavior w:val="content"/>
        </w:behaviors>
        <w:guid w:val="{926A2DF5-E7E9-4726-B320-967CE6826C65}"/>
      </w:docPartPr>
      <w:docPartBody>
        <w:p w:rsidR="003A120A" w:rsidRDefault="00E56038">
          <w:pPr>
            <w:pStyle w:val="7FCE81A5B67042AE8F70F4EA89CAD46F"/>
          </w:pPr>
          <w:r w:rsidRPr="00571ACE">
            <w:rPr>
              <w:rStyle w:val="PlaceholderText"/>
            </w:rPr>
            <w:t>Click here to enter a date.</w:t>
          </w:r>
        </w:p>
      </w:docPartBody>
    </w:docPart>
    <w:docPart>
      <w:docPartPr>
        <w:name w:val="A084F2CDF75445829FE7114AB9A51391"/>
        <w:category>
          <w:name w:val="General"/>
          <w:gallery w:val="placeholder"/>
        </w:category>
        <w:types>
          <w:type w:val="bbPlcHdr"/>
        </w:types>
        <w:behaviors>
          <w:behavior w:val="content"/>
        </w:behaviors>
        <w:guid w:val="{F07F91E3-8767-40B3-9F30-42171C9C9B53}"/>
      </w:docPartPr>
      <w:docPartBody>
        <w:p w:rsidR="003A120A" w:rsidRDefault="00E56038">
          <w:pPr>
            <w:pStyle w:val="A084F2CDF75445829FE7114AB9A51391"/>
          </w:pPr>
          <w:r w:rsidRPr="00571ACE">
            <w:rPr>
              <w:rStyle w:val="PlaceholderText"/>
            </w:rPr>
            <w:t>Click here to enter text.</w:t>
          </w:r>
        </w:p>
      </w:docPartBody>
    </w:docPart>
    <w:docPart>
      <w:docPartPr>
        <w:name w:val="81A8B83309F54EE0B6D959F7231B6354"/>
        <w:category>
          <w:name w:val="General"/>
          <w:gallery w:val="placeholder"/>
        </w:category>
        <w:types>
          <w:type w:val="bbPlcHdr"/>
        </w:types>
        <w:behaviors>
          <w:behavior w:val="content"/>
        </w:behaviors>
        <w:guid w:val="{4736CD3C-4F81-4A77-A39D-6E3BCD9D7084}"/>
      </w:docPartPr>
      <w:docPartBody>
        <w:p w:rsidR="003A120A" w:rsidRDefault="00E56038">
          <w:pPr>
            <w:pStyle w:val="81A8B83309F54EE0B6D959F7231B6354"/>
          </w:pPr>
          <w:r w:rsidRPr="00571ACE">
            <w:rPr>
              <w:rStyle w:val="PlaceholderText"/>
            </w:rPr>
            <w:t>Click here to enter a date.</w:t>
          </w:r>
        </w:p>
      </w:docPartBody>
    </w:docPart>
    <w:docPart>
      <w:docPartPr>
        <w:name w:val="9F2D30310EF54818ABB413EEEAF4EB6F"/>
        <w:category>
          <w:name w:val="General"/>
          <w:gallery w:val="placeholder"/>
        </w:category>
        <w:types>
          <w:type w:val="bbPlcHdr"/>
        </w:types>
        <w:behaviors>
          <w:behavior w:val="content"/>
        </w:behaviors>
        <w:guid w:val="{AECA4EFC-4665-4B0A-A85F-95A8460BB442}"/>
      </w:docPartPr>
      <w:docPartBody>
        <w:p w:rsidR="003A120A" w:rsidRDefault="00E56038">
          <w:pPr>
            <w:pStyle w:val="9F2D30310EF54818ABB413EEEAF4EB6F"/>
          </w:pPr>
          <w:r w:rsidRPr="00571ACE">
            <w:rPr>
              <w:rStyle w:val="PlaceholderText"/>
            </w:rPr>
            <w:t>Click here to enter text.</w:t>
          </w:r>
        </w:p>
      </w:docPartBody>
    </w:docPart>
    <w:docPart>
      <w:docPartPr>
        <w:name w:val="DFE64205ED714160A3420C8C9007A78A"/>
        <w:category>
          <w:name w:val="General"/>
          <w:gallery w:val="placeholder"/>
        </w:category>
        <w:types>
          <w:type w:val="bbPlcHdr"/>
        </w:types>
        <w:behaviors>
          <w:behavior w:val="content"/>
        </w:behaviors>
        <w:guid w:val="{5C941688-07A6-441A-99C3-E18816C5CA01}"/>
      </w:docPartPr>
      <w:docPartBody>
        <w:p w:rsidR="003A120A" w:rsidRDefault="00E56038">
          <w:pPr>
            <w:pStyle w:val="DFE64205ED714160A3420C8C9007A78A"/>
          </w:pPr>
          <w:r w:rsidRPr="00571ACE">
            <w:rPr>
              <w:rStyle w:val="PlaceholderText"/>
            </w:rPr>
            <w:t>Click here to enter a date.</w:t>
          </w:r>
        </w:p>
      </w:docPartBody>
    </w:docPart>
    <w:docPart>
      <w:docPartPr>
        <w:name w:val="85D3D57F39154DD2A6F6EC6D8472B986"/>
        <w:category>
          <w:name w:val="General"/>
          <w:gallery w:val="placeholder"/>
        </w:category>
        <w:types>
          <w:type w:val="bbPlcHdr"/>
        </w:types>
        <w:behaviors>
          <w:behavior w:val="content"/>
        </w:behaviors>
        <w:guid w:val="{48DCE908-DD58-497B-8B29-2E30E7498531}"/>
      </w:docPartPr>
      <w:docPartBody>
        <w:p w:rsidR="003A120A" w:rsidRDefault="00E56038">
          <w:pPr>
            <w:pStyle w:val="85D3D57F39154DD2A6F6EC6D8472B986"/>
          </w:pPr>
          <w:r w:rsidRPr="00571ACE">
            <w:rPr>
              <w:rStyle w:val="PlaceholderText"/>
            </w:rPr>
            <w:t>Click here to enter text.</w:t>
          </w:r>
        </w:p>
      </w:docPartBody>
    </w:docPart>
    <w:docPart>
      <w:docPartPr>
        <w:name w:val="B8FE7C5A7E194AC68E8DB8D30580FE76"/>
        <w:category>
          <w:name w:val="General"/>
          <w:gallery w:val="placeholder"/>
        </w:category>
        <w:types>
          <w:type w:val="bbPlcHdr"/>
        </w:types>
        <w:behaviors>
          <w:behavior w:val="content"/>
        </w:behaviors>
        <w:guid w:val="{49C97C1D-4A91-46B6-9CB1-E719112589FA}"/>
      </w:docPartPr>
      <w:docPartBody>
        <w:p w:rsidR="003A120A" w:rsidRDefault="00E56038">
          <w:pPr>
            <w:pStyle w:val="B8FE7C5A7E194AC68E8DB8D30580FE76"/>
          </w:pPr>
          <w:r w:rsidRPr="00571ACE">
            <w:rPr>
              <w:rStyle w:val="PlaceholderText"/>
            </w:rPr>
            <w:t>Click here to enter a date.</w:t>
          </w:r>
        </w:p>
      </w:docPartBody>
    </w:docPart>
    <w:docPart>
      <w:docPartPr>
        <w:name w:val="D09DB4A78E14498BB09D4F4218536AC0"/>
        <w:category>
          <w:name w:val="General"/>
          <w:gallery w:val="placeholder"/>
        </w:category>
        <w:types>
          <w:type w:val="bbPlcHdr"/>
        </w:types>
        <w:behaviors>
          <w:behavior w:val="content"/>
        </w:behaviors>
        <w:guid w:val="{94E2E03A-2C53-43D8-A21E-137BBE321ED2}"/>
      </w:docPartPr>
      <w:docPartBody>
        <w:p w:rsidR="003A120A" w:rsidRDefault="00E56038">
          <w:pPr>
            <w:pStyle w:val="D09DB4A78E14498BB09D4F4218536AC0"/>
          </w:pPr>
          <w:r w:rsidRPr="00571ACE">
            <w:rPr>
              <w:rStyle w:val="PlaceholderText"/>
            </w:rPr>
            <w:t>Click here to enter text.</w:t>
          </w:r>
        </w:p>
      </w:docPartBody>
    </w:docPart>
    <w:docPart>
      <w:docPartPr>
        <w:name w:val="3F3CE056DB0A4911B7EA48F9DE1B9C03"/>
        <w:category>
          <w:name w:val="General"/>
          <w:gallery w:val="placeholder"/>
        </w:category>
        <w:types>
          <w:type w:val="bbPlcHdr"/>
        </w:types>
        <w:behaviors>
          <w:behavior w:val="content"/>
        </w:behaviors>
        <w:guid w:val="{DA5BFABC-FFD9-42A3-A777-B23853E2A902}"/>
      </w:docPartPr>
      <w:docPartBody>
        <w:p w:rsidR="003A120A" w:rsidRDefault="00E56038">
          <w:pPr>
            <w:pStyle w:val="3F3CE056DB0A4911B7EA48F9DE1B9C03"/>
          </w:pPr>
          <w:r w:rsidRPr="00571ACE">
            <w:rPr>
              <w:rStyle w:val="PlaceholderText"/>
            </w:rPr>
            <w:t>Click here to enter a date.</w:t>
          </w:r>
        </w:p>
      </w:docPartBody>
    </w:docPart>
    <w:docPart>
      <w:docPartPr>
        <w:name w:val="EBBE21869A73431D8166686312F59FD3"/>
        <w:category>
          <w:name w:val="General"/>
          <w:gallery w:val="placeholder"/>
        </w:category>
        <w:types>
          <w:type w:val="bbPlcHdr"/>
        </w:types>
        <w:behaviors>
          <w:behavior w:val="content"/>
        </w:behaviors>
        <w:guid w:val="{79388963-8DD3-494C-80D0-F3BE341442DF}"/>
      </w:docPartPr>
      <w:docPartBody>
        <w:p w:rsidR="003A120A" w:rsidRDefault="00E56038">
          <w:pPr>
            <w:pStyle w:val="EBBE21869A73431D8166686312F59FD3"/>
          </w:pPr>
          <w:r w:rsidRPr="00571ACE">
            <w:rPr>
              <w:rStyle w:val="PlaceholderText"/>
            </w:rPr>
            <w:t>Click here to enter text.</w:t>
          </w:r>
        </w:p>
      </w:docPartBody>
    </w:docPart>
    <w:docPart>
      <w:docPartPr>
        <w:name w:val="D4B45AE937B742878C157A58710424A4"/>
        <w:category>
          <w:name w:val="General"/>
          <w:gallery w:val="placeholder"/>
        </w:category>
        <w:types>
          <w:type w:val="bbPlcHdr"/>
        </w:types>
        <w:behaviors>
          <w:behavior w:val="content"/>
        </w:behaviors>
        <w:guid w:val="{4BCC3849-AC0F-44C5-82D1-B37A5221B3BA}"/>
      </w:docPartPr>
      <w:docPartBody>
        <w:p w:rsidR="003A120A" w:rsidRDefault="00E56038">
          <w:pPr>
            <w:pStyle w:val="D4B45AE937B742878C157A58710424A4"/>
          </w:pPr>
          <w:r w:rsidRPr="00571ACE">
            <w:rPr>
              <w:rStyle w:val="PlaceholderText"/>
            </w:rPr>
            <w:t>Click here to enter a date.</w:t>
          </w:r>
        </w:p>
      </w:docPartBody>
    </w:docPart>
    <w:docPart>
      <w:docPartPr>
        <w:name w:val="F6036ADAB735425A8A8E2017FA641618"/>
        <w:category>
          <w:name w:val="General"/>
          <w:gallery w:val="placeholder"/>
        </w:category>
        <w:types>
          <w:type w:val="bbPlcHdr"/>
        </w:types>
        <w:behaviors>
          <w:behavior w:val="content"/>
        </w:behaviors>
        <w:guid w:val="{EC6104DA-C78A-4CFD-8451-E4FC206C3E27}"/>
      </w:docPartPr>
      <w:docPartBody>
        <w:p w:rsidR="003A120A" w:rsidRDefault="00E56038">
          <w:pPr>
            <w:pStyle w:val="F6036ADAB735425A8A8E2017FA641618"/>
          </w:pPr>
          <w:r w:rsidRPr="00571ACE">
            <w:rPr>
              <w:rStyle w:val="PlaceholderText"/>
            </w:rPr>
            <w:t>Click here to enter text.</w:t>
          </w:r>
        </w:p>
      </w:docPartBody>
    </w:docPart>
    <w:docPart>
      <w:docPartPr>
        <w:name w:val="6142E5E64F434BD6B21F7E3557AA0A78"/>
        <w:category>
          <w:name w:val="General"/>
          <w:gallery w:val="placeholder"/>
        </w:category>
        <w:types>
          <w:type w:val="bbPlcHdr"/>
        </w:types>
        <w:behaviors>
          <w:behavior w:val="content"/>
        </w:behaviors>
        <w:guid w:val="{4E9D36B5-19F6-4A84-802B-E8359007A43B}"/>
      </w:docPartPr>
      <w:docPartBody>
        <w:p w:rsidR="003A120A" w:rsidRDefault="00E56038">
          <w:pPr>
            <w:pStyle w:val="6142E5E64F434BD6B21F7E3557AA0A78"/>
          </w:pPr>
          <w:r w:rsidRPr="00571ACE">
            <w:rPr>
              <w:rStyle w:val="PlaceholderText"/>
            </w:rPr>
            <w:t>Click here to enter a date.</w:t>
          </w:r>
        </w:p>
      </w:docPartBody>
    </w:docPart>
    <w:docPart>
      <w:docPartPr>
        <w:name w:val="CF6AD286BA154732A9F4D9D83602E051"/>
        <w:category>
          <w:name w:val="General"/>
          <w:gallery w:val="placeholder"/>
        </w:category>
        <w:types>
          <w:type w:val="bbPlcHdr"/>
        </w:types>
        <w:behaviors>
          <w:behavior w:val="content"/>
        </w:behaviors>
        <w:guid w:val="{018D94C1-A28E-488E-990E-E7EC0ABFAA14}"/>
      </w:docPartPr>
      <w:docPartBody>
        <w:p w:rsidR="003A120A" w:rsidRDefault="00E56038">
          <w:pPr>
            <w:pStyle w:val="CF6AD286BA154732A9F4D9D83602E051"/>
          </w:pPr>
          <w:r w:rsidRPr="00571ACE">
            <w:rPr>
              <w:rStyle w:val="PlaceholderText"/>
            </w:rPr>
            <w:t>Click here to enter text.</w:t>
          </w:r>
        </w:p>
      </w:docPartBody>
    </w:docPart>
    <w:docPart>
      <w:docPartPr>
        <w:name w:val="0EFB24E43332499699E76FA5359A637E"/>
        <w:category>
          <w:name w:val="General"/>
          <w:gallery w:val="placeholder"/>
        </w:category>
        <w:types>
          <w:type w:val="bbPlcHdr"/>
        </w:types>
        <w:behaviors>
          <w:behavior w:val="content"/>
        </w:behaviors>
        <w:guid w:val="{72C5DC4A-9823-44DB-B970-76658DAD1218}"/>
      </w:docPartPr>
      <w:docPartBody>
        <w:p w:rsidR="003A120A" w:rsidRDefault="00E56038">
          <w:pPr>
            <w:pStyle w:val="0EFB24E43332499699E76FA5359A637E"/>
          </w:pPr>
          <w:r w:rsidRPr="00571ACE">
            <w:rPr>
              <w:rStyle w:val="PlaceholderText"/>
            </w:rPr>
            <w:t>Click here to enter a date.</w:t>
          </w:r>
        </w:p>
      </w:docPartBody>
    </w:docPart>
    <w:docPart>
      <w:docPartPr>
        <w:name w:val="7DBFBDED36E44BEDB1CEE7A6B04C96DA"/>
        <w:category>
          <w:name w:val="General"/>
          <w:gallery w:val="placeholder"/>
        </w:category>
        <w:types>
          <w:type w:val="bbPlcHdr"/>
        </w:types>
        <w:behaviors>
          <w:behavior w:val="content"/>
        </w:behaviors>
        <w:guid w:val="{4930BC0F-A885-4740-965F-96B21E60206F}"/>
      </w:docPartPr>
      <w:docPartBody>
        <w:p w:rsidR="003A120A" w:rsidRDefault="00E56038">
          <w:pPr>
            <w:pStyle w:val="7DBFBDED36E44BEDB1CEE7A6B04C96DA"/>
          </w:pPr>
          <w:r w:rsidRPr="00571ACE">
            <w:rPr>
              <w:rStyle w:val="PlaceholderText"/>
            </w:rPr>
            <w:t>Click here to enter text.</w:t>
          </w:r>
        </w:p>
      </w:docPartBody>
    </w:docPart>
    <w:docPart>
      <w:docPartPr>
        <w:name w:val="708C778C0CE04C5985DD9F797460A8BF"/>
        <w:category>
          <w:name w:val="General"/>
          <w:gallery w:val="placeholder"/>
        </w:category>
        <w:types>
          <w:type w:val="bbPlcHdr"/>
        </w:types>
        <w:behaviors>
          <w:behavior w:val="content"/>
        </w:behaviors>
        <w:guid w:val="{3267C42A-473C-4FE8-B351-F936DD89E049}"/>
      </w:docPartPr>
      <w:docPartBody>
        <w:p w:rsidR="003A120A" w:rsidRDefault="00E56038">
          <w:pPr>
            <w:pStyle w:val="708C778C0CE04C5985DD9F797460A8BF"/>
          </w:pPr>
          <w:r w:rsidRPr="00571ACE">
            <w:rPr>
              <w:rStyle w:val="PlaceholderText"/>
            </w:rPr>
            <w:t>Click here to enter a date.</w:t>
          </w:r>
        </w:p>
      </w:docPartBody>
    </w:docPart>
    <w:docPart>
      <w:docPartPr>
        <w:name w:val="CC981667B2564DF4A54928466090D870"/>
        <w:category>
          <w:name w:val="General"/>
          <w:gallery w:val="placeholder"/>
        </w:category>
        <w:types>
          <w:type w:val="bbPlcHdr"/>
        </w:types>
        <w:behaviors>
          <w:behavior w:val="content"/>
        </w:behaviors>
        <w:guid w:val="{62026000-D73C-427B-8DB0-3DEBF3BC283F}"/>
      </w:docPartPr>
      <w:docPartBody>
        <w:p w:rsidR="003A120A" w:rsidRDefault="00E56038">
          <w:pPr>
            <w:pStyle w:val="CC981667B2564DF4A54928466090D870"/>
          </w:pPr>
          <w:r w:rsidRPr="00571ACE">
            <w:rPr>
              <w:rStyle w:val="PlaceholderText"/>
            </w:rPr>
            <w:t>Click here to enter text.</w:t>
          </w:r>
        </w:p>
      </w:docPartBody>
    </w:docPart>
    <w:docPart>
      <w:docPartPr>
        <w:name w:val="3761026DC8164C36AB0E970B6B0EC736"/>
        <w:category>
          <w:name w:val="General"/>
          <w:gallery w:val="placeholder"/>
        </w:category>
        <w:types>
          <w:type w:val="bbPlcHdr"/>
        </w:types>
        <w:behaviors>
          <w:behavior w:val="content"/>
        </w:behaviors>
        <w:guid w:val="{E7115443-5397-44AD-ADF6-9C4AE4CBCAC4}"/>
      </w:docPartPr>
      <w:docPartBody>
        <w:p w:rsidR="003A120A" w:rsidRDefault="00E56038">
          <w:pPr>
            <w:pStyle w:val="3761026DC8164C36AB0E970B6B0EC736"/>
          </w:pPr>
          <w:r w:rsidRPr="00571ACE">
            <w:rPr>
              <w:rStyle w:val="PlaceholderText"/>
            </w:rPr>
            <w:t>Click here to enter a date.</w:t>
          </w:r>
        </w:p>
      </w:docPartBody>
    </w:docPart>
    <w:docPart>
      <w:docPartPr>
        <w:name w:val="737A1EC411C64ABDBC12301BD7033D8E"/>
        <w:category>
          <w:name w:val="General"/>
          <w:gallery w:val="placeholder"/>
        </w:category>
        <w:types>
          <w:type w:val="bbPlcHdr"/>
        </w:types>
        <w:behaviors>
          <w:behavior w:val="content"/>
        </w:behaviors>
        <w:guid w:val="{3C9CE4D0-64F6-460B-AD4D-590A1B22906A}"/>
      </w:docPartPr>
      <w:docPartBody>
        <w:p w:rsidR="003A120A" w:rsidRDefault="00E56038">
          <w:pPr>
            <w:pStyle w:val="737A1EC411C64ABDBC12301BD7033D8E"/>
          </w:pPr>
          <w:r w:rsidRPr="00571ACE">
            <w:rPr>
              <w:rStyle w:val="PlaceholderText"/>
            </w:rPr>
            <w:t>Click here to enter text.</w:t>
          </w:r>
        </w:p>
      </w:docPartBody>
    </w:docPart>
    <w:docPart>
      <w:docPartPr>
        <w:name w:val="6DA9337898EE4F268E52113FF99A3A1D"/>
        <w:category>
          <w:name w:val="General"/>
          <w:gallery w:val="placeholder"/>
        </w:category>
        <w:types>
          <w:type w:val="bbPlcHdr"/>
        </w:types>
        <w:behaviors>
          <w:behavior w:val="content"/>
        </w:behaviors>
        <w:guid w:val="{52BFA887-2D0A-4392-96EB-763E40576734}"/>
      </w:docPartPr>
      <w:docPartBody>
        <w:p w:rsidR="003A120A" w:rsidRDefault="00E56038">
          <w:pPr>
            <w:pStyle w:val="6DA9337898EE4F268E52113FF99A3A1D"/>
          </w:pPr>
          <w:r w:rsidRPr="00571ACE">
            <w:rPr>
              <w:rStyle w:val="PlaceholderText"/>
            </w:rPr>
            <w:t>Click here to enter a date.</w:t>
          </w:r>
        </w:p>
      </w:docPartBody>
    </w:docPart>
    <w:docPart>
      <w:docPartPr>
        <w:name w:val="B300B8CCEA6D46CEBF5FD705CBB82998"/>
        <w:category>
          <w:name w:val="General"/>
          <w:gallery w:val="placeholder"/>
        </w:category>
        <w:types>
          <w:type w:val="bbPlcHdr"/>
        </w:types>
        <w:behaviors>
          <w:behavior w:val="content"/>
        </w:behaviors>
        <w:guid w:val="{D168A035-68FE-4ED0-B6E1-609635492892}"/>
      </w:docPartPr>
      <w:docPartBody>
        <w:p w:rsidR="003A120A" w:rsidRDefault="00E56038">
          <w:pPr>
            <w:pStyle w:val="B300B8CCEA6D46CEBF5FD705CBB82998"/>
          </w:pPr>
          <w:r w:rsidRPr="00571ACE">
            <w:rPr>
              <w:rStyle w:val="PlaceholderText"/>
            </w:rPr>
            <w:t>Click here to enter text.</w:t>
          </w:r>
        </w:p>
      </w:docPartBody>
    </w:docPart>
    <w:docPart>
      <w:docPartPr>
        <w:name w:val="3B0BE3480FB9481E93CFB446E18824F4"/>
        <w:category>
          <w:name w:val="General"/>
          <w:gallery w:val="placeholder"/>
        </w:category>
        <w:types>
          <w:type w:val="bbPlcHdr"/>
        </w:types>
        <w:behaviors>
          <w:behavior w:val="content"/>
        </w:behaviors>
        <w:guid w:val="{E40ABF95-A0CD-4614-BC98-F3BF42E396FA}"/>
      </w:docPartPr>
      <w:docPartBody>
        <w:p w:rsidR="003A120A" w:rsidRDefault="00E56038">
          <w:pPr>
            <w:pStyle w:val="3B0BE3480FB9481E93CFB446E18824F4"/>
          </w:pPr>
          <w:r w:rsidRPr="00571ACE">
            <w:rPr>
              <w:rStyle w:val="PlaceholderText"/>
            </w:rPr>
            <w:t>Click here to enter a date.</w:t>
          </w:r>
        </w:p>
      </w:docPartBody>
    </w:docPart>
    <w:docPart>
      <w:docPartPr>
        <w:name w:val="4B0DCAED4FB44D3F9FF6295750493CFD"/>
        <w:category>
          <w:name w:val="General"/>
          <w:gallery w:val="placeholder"/>
        </w:category>
        <w:types>
          <w:type w:val="bbPlcHdr"/>
        </w:types>
        <w:behaviors>
          <w:behavior w:val="content"/>
        </w:behaviors>
        <w:guid w:val="{5C086FA8-35C6-4439-AAC1-5FEC79697AAF}"/>
      </w:docPartPr>
      <w:docPartBody>
        <w:p w:rsidR="003A120A" w:rsidRDefault="00E56038">
          <w:pPr>
            <w:pStyle w:val="4B0DCAED4FB44D3F9FF6295750493CFD"/>
          </w:pPr>
          <w:r w:rsidRPr="00571ACE">
            <w:rPr>
              <w:rStyle w:val="PlaceholderText"/>
            </w:rPr>
            <w:t>Click here to enter text.</w:t>
          </w:r>
        </w:p>
      </w:docPartBody>
    </w:docPart>
    <w:docPart>
      <w:docPartPr>
        <w:name w:val="85EAA529B1EE49A48437D2C5ACC7152A"/>
        <w:category>
          <w:name w:val="General"/>
          <w:gallery w:val="placeholder"/>
        </w:category>
        <w:types>
          <w:type w:val="bbPlcHdr"/>
        </w:types>
        <w:behaviors>
          <w:behavior w:val="content"/>
        </w:behaviors>
        <w:guid w:val="{C243158B-7F9D-4B15-AB0D-67B3264238D8}"/>
      </w:docPartPr>
      <w:docPartBody>
        <w:p w:rsidR="003A120A" w:rsidRDefault="00E56038">
          <w:pPr>
            <w:pStyle w:val="85EAA529B1EE49A48437D2C5ACC7152A"/>
          </w:pPr>
          <w:r w:rsidRPr="00571ACE">
            <w:rPr>
              <w:rStyle w:val="PlaceholderText"/>
            </w:rPr>
            <w:t>Click here to enter a date.</w:t>
          </w:r>
        </w:p>
      </w:docPartBody>
    </w:docPart>
    <w:docPart>
      <w:docPartPr>
        <w:name w:val="1302794D9C2749C49D709319C897BD6E"/>
        <w:category>
          <w:name w:val="General"/>
          <w:gallery w:val="placeholder"/>
        </w:category>
        <w:types>
          <w:type w:val="bbPlcHdr"/>
        </w:types>
        <w:behaviors>
          <w:behavior w:val="content"/>
        </w:behaviors>
        <w:guid w:val="{A7E6D81F-923A-4278-9914-C06A6E4CA1E4}"/>
      </w:docPartPr>
      <w:docPartBody>
        <w:p w:rsidR="003A120A" w:rsidRDefault="00E56038">
          <w:pPr>
            <w:pStyle w:val="1302794D9C2749C49D709319C897BD6E"/>
          </w:pPr>
          <w:r w:rsidRPr="00571ACE">
            <w:rPr>
              <w:rStyle w:val="PlaceholderText"/>
            </w:rPr>
            <w:t>Click here to enter text.</w:t>
          </w:r>
        </w:p>
      </w:docPartBody>
    </w:docPart>
    <w:docPart>
      <w:docPartPr>
        <w:name w:val="11EA44D72C614DB0BFE9C23DED7F1CA9"/>
        <w:category>
          <w:name w:val="General"/>
          <w:gallery w:val="placeholder"/>
        </w:category>
        <w:types>
          <w:type w:val="bbPlcHdr"/>
        </w:types>
        <w:behaviors>
          <w:behavior w:val="content"/>
        </w:behaviors>
        <w:guid w:val="{B5CF4EE9-B8DA-4045-BC3E-55D90BD0537B}"/>
      </w:docPartPr>
      <w:docPartBody>
        <w:p w:rsidR="003A120A" w:rsidRDefault="00E56038">
          <w:pPr>
            <w:pStyle w:val="11EA44D72C614DB0BFE9C23DED7F1CA9"/>
          </w:pPr>
          <w:r w:rsidRPr="00571ACE">
            <w:rPr>
              <w:rStyle w:val="PlaceholderText"/>
            </w:rPr>
            <w:t>Click here to enter a date.</w:t>
          </w:r>
        </w:p>
      </w:docPartBody>
    </w:docPart>
    <w:docPart>
      <w:docPartPr>
        <w:name w:val="21200F8DD8A5464D870FAB780DFCDA3B"/>
        <w:category>
          <w:name w:val="General"/>
          <w:gallery w:val="placeholder"/>
        </w:category>
        <w:types>
          <w:type w:val="bbPlcHdr"/>
        </w:types>
        <w:behaviors>
          <w:behavior w:val="content"/>
        </w:behaviors>
        <w:guid w:val="{B74CED7A-A33A-4219-897D-BE6535ED8C02}"/>
      </w:docPartPr>
      <w:docPartBody>
        <w:p w:rsidR="003A120A" w:rsidRDefault="00E56038">
          <w:pPr>
            <w:pStyle w:val="21200F8DD8A5464D870FAB780DFCDA3B"/>
          </w:pPr>
          <w:r w:rsidRPr="00571ACE">
            <w:rPr>
              <w:rStyle w:val="PlaceholderText"/>
            </w:rPr>
            <w:t>Click here to enter text.</w:t>
          </w:r>
        </w:p>
      </w:docPartBody>
    </w:docPart>
    <w:docPart>
      <w:docPartPr>
        <w:name w:val="BB0AF7FEF98646FCAA402BD1253039F5"/>
        <w:category>
          <w:name w:val="General"/>
          <w:gallery w:val="placeholder"/>
        </w:category>
        <w:types>
          <w:type w:val="bbPlcHdr"/>
        </w:types>
        <w:behaviors>
          <w:behavior w:val="content"/>
        </w:behaviors>
        <w:guid w:val="{7B2E632C-9B75-46D4-88E0-E9B57987EF75}"/>
      </w:docPartPr>
      <w:docPartBody>
        <w:p w:rsidR="003A120A" w:rsidRDefault="00E56038">
          <w:pPr>
            <w:pStyle w:val="BB0AF7FEF98646FCAA402BD1253039F5"/>
          </w:pPr>
          <w:r w:rsidRPr="00571ACE">
            <w:rPr>
              <w:rStyle w:val="PlaceholderText"/>
            </w:rPr>
            <w:t>Click here to enter a date.</w:t>
          </w:r>
        </w:p>
      </w:docPartBody>
    </w:docPart>
    <w:docPart>
      <w:docPartPr>
        <w:name w:val="70963760C9B34DC49FEAC44A5AB03275"/>
        <w:category>
          <w:name w:val="General"/>
          <w:gallery w:val="placeholder"/>
        </w:category>
        <w:types>
          <w:type w:val="bbPlcHdr"/>
        </w:types>
        <w:behaviors>
          <w:behavior w:val="content"/>
        </w:behaviors>
        <w:guid w:val="{5322A087-C5A7-427B-8AB2-2D9F2F2FECBB}"/>
      </w:docPartPr>
      <w:docPartBody>
        <w:p w:rsidR="003A120A" w:rsidRDefault="00E56038">
          <w:pPr>
            <w:pStyle w:val="70963760C9B34DC49FEAC44A5AB03275"/>
          </w:pPr>
          <w:r w:rsidRPr="00571ACE">
            <w:rPr>
              <w:rStyle w:val="PlaceholderText"/>
            </w:rPr>
            <w:t>Click here to enter text.</w:t>
          </w:r>
        </w:p>
      </w:docPartBody>
    </w:docPart>
    <w:docPart>
      <w:docPartPr>
        <w:name w:val="209C01E3E1F24CB4B3BFC03BB983562C"/>
        <w:category>
          <w:name w:val="General"/>
          <w:gallery w:val="placeholder"/>
        </w:category>
        <w:types>
          <w:type w:val="bbPlcHdr"/>
        </w:types>
        <w:behaviors>
          <w:behavior w:val="content"/>
        </w:behaviors>
        <w:guid w:val="{D75C120A-C1E1-4EE9-BE7F-337298AAD291}"/>
      </w:docPartPr>
      <w:docPartBody>
        <w:p w:rsidR="003A120A" w:rsidRDefault="00E56038">
          <w:pPr>
            <w:pStyle w:val="209C01E3E1F24CB4B3BFC03BB983562C"/>
          </w:pPr>
          <w:r w:rsidRPr="00571ACE">
            <w:rPr>
              <w:rStyle w:val="PlaceholderText"/>
            </w:rPr>
            <w:t>Click here to enter a date.</w:t>
          </w:r>
        </w:p>
      </w:docPartBody>
    </w:docPart>
    <w:docPart>
      <w:docPartPr>
        <w:name w:val="BF4DE8FFC19F4102923AB933FCE5A316"/>
        <w:category>
          <w:name w:val="General"/>
          <w:gallery w:val="placeholder"/>
        </w:category>
        <w:types>
          <w:type w:val="bbPlcHdr"/>
        </w:types>
        <w:behaviors>
          <w:behavior w:val="content"/>
        </w:behaviors>
        <w:guid w:val="{25855FFA-C6CD-452E-8A28-4EECCE3A7FC9}"/>
      </w:docPartPr>
      <w:docPartBody>
        <w:p w:rsidR="003A120A" w:rsidRDefault="00E56038">
          <w:pPr>
            <w:pStyle w:val="BF4DE8FFC19F4102923AB933FCE5A316"/>
          </w:pPr>
          <w:r w:rsidRPr="00571ACE">
            <w:rPr>
              <w:rStyle w:val="PlaceholderText"/>
            </w:rPr>
            <w:t>Click here to enter text.</w:t>
          </w:r>
        </w:p>
      </w:docPartBody>
    </w:docPart>
    <w:docPart>
      <w:docPartPr>
        <w:name w:val="8363231957C54F2BAF57CCF1CACBCD5E"/>
        <w:category>
          <w:name w:val="General"/>
          <w:gallery w:val="placeholder"/>
        </w:category>
        <w:types>
          <w:type w:val="bbPlcHdr"/>
        </w:types>
        <w:behaviors>
          <w:behavior w:val="content"/>
        </w:behaviors>
        <w:guid w:val="{AEA33C97-1BE8-417F-9422-5D5B9BFBDCE3}"/>
      </w:docPartPr>
      <w:docPartBody>
        <w:p w:rsidR="003A120A" w:rsidRDefault="00E56038">
          <w:pPr>
            <w:pStyle w:val="8363231957C54F2BAF57CCF1CACBCD5E"/>
          </w:pPr>
          <w:r w:rsidRPr="00571ACE">
            <w:rPr>
              <w:rStyle w:val="PlaceholderText"/>
            </w:rPr>
            <w:t>Click here to enter a date.</w:t>
          </w:r>
        </w:p>
      </w:docPartBody>
    </w:docPart>
    <w:docPart>
      <w:docPartPr>
        <w:name w:val="D3AD02CDE31D4086859594E6C7130375"/>
        <w:category>
          <w:name w:val="General"/>
          <w:gallery w:val="placeholder"/>
        </w:category>
        <w:types>
          <w:type w:val="bbPlcHdr"/>
        </w:types>
        <w:behaviors>
          <w:behavior w:val="content"/>
        </w:behaviors>
        <w:guid w:val="{8ADB8BBC-F2F2-43D2-B8B5-BD98C17B9F9E}"/>
      </w:docPartPr>
      <w:docPartBody>
        <w:p w:rsidR="003A120A" w:rsidRDefault="00E56038">
          <w:pPr>
            <w:pStyle w:val="D3AD02CDE31D4086859594E6C7130375"/>
          </w:pPr>
          <w:r w:rsidRPr="00571ACE">
            <w:rPr>
              <w:rStyle w:val="PlaceholderText"/>
            </w:rPr>
            <w:t>Click here to enter text.</w:t>
          </w:r>
        </w:p>
      </w:docPartBody>
    </w:docPart>
    <w:docPart>
      <w:docPartPr>
        <w:name w:val="603D4E2BE6AF4E8386C51D91FBF6030B"/>
        <w:category>
          <w:name w:val="General"/>
          <w:gallery w:val="placeholder"/>
        </w:category>
        <w:types>
          <w:type w:val="bbPlcHdr"/>
        </w:types>
        <w:behaviors>
          <w:behavior w:val="content"/>
        </w:behaviors>
        <w:guid w:val="{D8548C08-276A-4522-8D6D-6D593BDF9371}"/>
      </w:docPartPr>
      <w:docPartBody>
        <w:p w:rsidR="003A120A" w:rsidRDefault="00E56038">
          <w:pPr>
            <w:pStyle w:val="603D4E2BE6AF4E8386C51D91FBF6030B"/>
          </w:pPr>
          <w:r w:rsidRPr="00571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38"/>
    <w:rsid w:val="003A120A"/>
    <w:rsid w:val="00975181"/>
    <w:rsid w:val="00E5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4CB6EBBC9440D7B287CD142CD8B88F">
    <w:name w:val="D34CB6EBBC9440D7B287CD142CD8B88F"/>
  </w:style>
  <w:style w:type="paragraph" w:customStyle="1" w:styleId="371822146630492398347B4D2A72EC3C">
    <w:name w:val="371822146630492398347B4D2A72EC3C"/>
  </w:style>
  <w:style w:type="paragraph" w:customStyle="1" w:styleId="513222164EDC406C86DA560A187ACEA5">
    <w:name w:val="513222164EDC406C86DA560A187ACEA5"/>
  </w:style>
  <w:style w:type="paragraph" w:customStyle="1" w:styleId="7606909C1A9744B18594860A808BC97D">
    <w:name w:val="7606909C1A9744B18594860A808BC97D"/>
  </w:style>
  <w:style w:type="paragraph" w:customStyle="1" w:styleId="008861022A894BC28935CCB55784518E">
    <w:name w:val="008861022A894BC28935CCB55784518E"/>
  </w:style>
  <w:style w:type="paragraph" w:customStyle="1" w:styleId="6C43D7B3A3DE420B9A55029684349748">
    <w:name w:val="6C43D7B3A3DE420B9A55029684349748"/>
  </w:style>
  <w:style w:type="paragraph" w:customStyle="1" w:styleId="2D5AF1531DEC4EB1BBD0C05E1BA74896">
    <w:name w:val="2D5AF1531DEC4EB1BBD0C05E1BA74896"/>
  </w:style>
  <w:style w:type="paragraph" w:customStyle="1" w:styleId="587FD3809EC44CE791AAA1591EEA9CD9">
    <w:name w:val="587FD3809EC44CE791AAA1591EEA9CD9"/>
  </w:style>
  <w:style w:type="paragraph" w:customStyle="1" w:styleId="7FCE81A5B67042AE8F70F4EA89CAD46F">
    <w:name w:val="7FCE81A5B67042AE8F70F4EA89CAD46F"/>
  </w:style>
  <w:style w:type="paragraph" w:customStyle="1" w:styleId="A084F2CDF75445829FE7114AB9A51391">
    <w:name w:val="A084F2CDF75445829FE7114AB9A51391"/>
  </w:style>
  <w:style w:type="paragraph" w:customStyle="1" w:styleId="81A8B83309F54EE0B6D959F7231B6354">
    <w:name w:val="81A8B83309F54EE0B6D959F7231B6354"/>
  </w:style>
  <w:style w:type="paragraph" w:customStyle="1" w:styleId="9F2D30310EF54818ABB413EEEAF4EB6F">
    <w:name w:val="9F2D30310EF54818ABB413EEEAF4EB6F"/>
  </w:style>
  <w:style w:type="paragraph" w:customStyle="1" w:styleId="DFE64205ED714160A3420C8C9007A78A">
    <w:name w:val="DFE64205ED714160A3420C8C9007A78A"/>
  </w:style>
  <w:style w:type="paragraph" w:customStyle="1" w:styleId="85D3D57F39154DD2A6F6EC6D8472B986">
    <w:name w:val="85D3D57F39154DD2A6F6EC6D8472B986"/>
  </w:style>
  <w:style w:type="paragraph" w:customStyle="1" w:styleId="B8FE7C5A7E194AC68E8DB8D30580FE76">
    <w:name w:val="B8FE7C5A7E194AC68E8DB8D30580FE76"/>
  </w:style>
  <w:style w:type="paragraph" w:customStyle="1" w:styleId="D09DB4A78E14498BB09D4F4218536AC0">
    <w:name w:val="D09DB4A78E14498BB09D4F4218536AC0"/>
  </w:style>
  <w:style w:type="paragraph" w:customStyle="1" w:styleId="3F3CE056DB0A4911B7EA48F9DE1B9C03">
    <w:name w:val="3F3CE056DB0A4911B7EA48F9DE1B9C03"/>
  </w:style>
  <w:style w:type="paragraph" w:customStyle="1" w:styleId="EBBE21869A73431D8166686312F59FD3">
    <w:name w:val="EBBE21869A73431D8166686312F59FD3"/>
  </w:style>
  <w:style w:type="paragraph" w:customStyle="1" w:styleId="D4B45AE937B742878C157A58710424A4">
    <w:name w:val="D4B45AE937B742878C157A58710424A4"/>
  </w:style>
  <w:style w:type="paragraph" w:customStyle="1" w:styleId="F6036ADAB735425A8A8E2017FA641618">
    <w:name w:val="F6036ADAB735425A8A8E2017FA641618"/>
  </w:style>
  <w:style w:type="paragraph" w:customStyle="1" w:styleId="6142E5E64F434BD6B21F7E3557AA0A78">
    <w:name w:val="6142E5E64F434BD6B21F7E3557AA0A78"/>
  </w:style>
  <w:style w:type="paragraph" w:customStyle="1" w:styleId="CF6AD286BA154732A9F4D9D83602E051">
    <w:name w:val="CF6AD286BA154732A9F4D9D83602E051"/>
  </w:style>
  <w:style w:type="paragraph" w:customStyle="1" w:styleId="0EFB24E43332499699E76FA5359A637E">
    <w:name w:val="0EFB24E43332499699E76FA5359A637E"/>
  </w:style>
  <w:style w:type="paragraph" w:customStyle="1" w:styleId="7DBFBDED36E44BEDB1CEE7A6B04C96DA">
    <w:name w:val="7DBFBDED36E44BEDB1CEE7A6B04C96DA"/>
  </w:style>
  <w:style w:type="paragraph" w:customStyle="1" w:styleId="708C778C0CE04C5985DD9F797460A8BF">
    <w:name w:val="708C778C0CE04C5985DD9F797460A8BF"/>
  </w:style>
  <w:style w:type="paragraph" w:customStyle="1" w:styleId="CC981667B2564DF4A54928466090D870">
    <w:name w:val="CC981667B2564DF4A54928466090D870"/>
  </w:style>
  <w:style w:type="paragraph" w:customStyle="1" w:styleId="3761026DC8164C36AB0E970B6B0EC736">
    <w:name w:val="3761026DC8164C36AB0E970B6B0EC736"/>
  </w:style>
  <w:style w:type="paragraph" w:customStyle="1" w:styleId="737A1EC411C64ABDBC12301BD7033D8E">
    <w:name w:val="737A1EC411C64ABDBC12301BD7033D8E"/>
  </w:style>
  <w:style w:type="paragraph" w:customStyle="1" w:styleId="6DA9337898EE4F268E52113FF99A3A1D">
    <w:name w:val="6DA9337898EE4F268E52113FF99A3A1D"/>
  </w:style>
  <w:style w:type="paragraph" w:customStyle="1" w:styleId="B300B8CCEA6D46CEBF5FD705CBB82998">
    <w:name w:val="B300B8CCEA6D46CEBF5FD705CBB82998"/>
  </w:style>
  <w:style w:type="paragraph" w:customStyle="1" w:styleId="3B0BE3480FB9481E93CFB446E18824F4">
    <w:name w:val="3B0BE3480FB9481E93CFB446E18824F4"/>
  </w:style>
  <w:style w:type="paragraph" w:customStyle="1" w:styleId="4B0DCAED4FB44D3F9FF6295750493CFD">
    <w:name w:val="4B0DCAED4FB44D3F9FF6295750493CFD"/>
  </w:style>
  <w:style w:type="paragraph" w:customStyle="1" w:styleId="85EAA529B1EE49A48437D2C5ACC7152A">
    <w:name w:val="85EAA529B1EE49A48437D2C5ACC7152A"/>
  </w:style>
  <w:style w:type="paragraph" w:customStyle="1" w:styleId="1302794D9C2749C49D709319C897BD6E">
    <w:name w:val="1302794D9C2749C49D709319C897BD6E"/>
  </w:style>
  <w:style w:type="paragraph" w:customStyle="1" w:styleId="11EA44D72C614DB0BFE9C23DED7F1CA9">
    <w:name w:val="11EA44D72C614DB0BFE9C23DED7F1CA9"/>
  </w:style>
  <w:style w:type="paragraph" w:customStyle="1" w:styleId="21200F8DD8A5464D870FAB780DFCDA3B">
    <w:name w:val="21200F8DD8A5464D870FAB780DFCDA3B"/>
  </w:style>
  <w:style w:type="paragraph" w:customStyle="1" w:styleId="BB0AF7FEF98646FCAA402BD1253039F5">
    <w:name w:val="BB0AF7FEF98646FCAA402BD1253039F5"/>
  </w:style>
  <w:style w:type="paragraph" w:customStyle="1" w:styleId="70963760C9B34DC49FEAC44A5AB03275">
    <w:name w:val="70963760C9B34DC49FEAC44A5AB03275"/>
  </w:style>
  <w:style w:type="paragraph" w:customStyle="1" w:styleId="209C01E3E1F24CB4B3BFC03BB983562C">
    <w:name w:val="209C01E3E1F24CB4B3BFC03BB983562C"/>
  </w:style>
  <w:style w:type="paragraph" w:customStyle="1" w:styleId="BF4DE8FFC19F4102923AB933FCE5A316">
    <w:name w:val="BF4DE8FFC19F4102923AB933FCE5A316"/>
  </w:style>
  <w:style w:type="paragraph" w:customStyle="1" w:styleId="8363231957C54F2BAF57CCF1CACBCD5E">
    <w:name w:val="8363231957C54F2BAF57CCF1CACBCD5E"/>
  </w:style>
  <w:style w:type="paragraph" w:customStyle="1" w:styleId="D3AD02CDE31D4086859594E6C7130375">
    <w:name w:val="D3AD02CDE31D4086859594E6C7130375"/>
  </w:style>
  <w:style w:type="paragraph" w:customStyle="1" w:styleId="603D4E2BE6AF4E8386C51D91FBF6030B">
    <w:name w:val="603D4E2BE6AF4E8386C51D91FBF60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 Questionnaire ver 102319.doc.dotx</Template>
  <TotalTime>12</TotalTime>
  <Pages>7</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 Pharmaceutical Services</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Kramer</dc:creator>
  <cp:lastModifiedBy>Ed Kramer</cp:lastModifiedBy>
  <cp:revision>3</cp:revision>
  <dcterms:created xsi:type="dcterms:W3CDTF">2019-12-02T18:16:00Z</dcterms:created>
  <dcterms:modified xsi:type="dcterms:W3CDTF">2019-12-02T18:31:00Z</dcterms:modified>
</cp:coreProperties>
</file>